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1BB16" w14:textId="77777777" w:rsidR="00DC78AF" w:rsidRPr="007263ED" w:rsidRDefault="00DC78AF" w:rsidP="00DC78AF">
      <w:pPr>
        <w:pStyle w:val="Ahead"/>
      </w:pPr>
      <w:bookmarkStart w:id="0" w:name="_GoBack"/>
      <w:bookmarkEnd w:id="0"/>
      <w:r w:rsidRPr="007263ED">
        <w:t>Listening</w:t>
      </w:r>
    </w:p>
    <w:p w14:paraId="6C130CE3" w14:textId="5ABCE8B4" w:rsidR="00DC78AF" w:rsidRDefault="00DC78AF" w:rsidP="00DC78AF">
      <w:pPr>
        <w:pStyle w:val="Rubric"/>
      </w:pPr>
      <w:r w:rsidRPr="007263ED">
        <w:t>1</w:t>
      </w:r>
      <w:r>
        <w:tab/>
      </w:r>
      <w:r w:rsidR="00FA7A7A">
        <w:t>[1</w:t>
      </w:r>
      <w:r w:rsidR="002423E4">
        <w:t>.</w:t>
      </w:r>
      <w:r w:rsidR="00FA7A7A">
        <w:t>05</w:t>
      </w:r>
      <w:r w:rsidR="002423E4">
        <w:t xml:space="preserve">] </w:t>
      </w:r>
      <w:r>
        <w:t>Listen</w:t>
      </w:r>
      <w:r w:rsidR="005A3918">
        <w:t xml:space="preserve"> to the conversation</w:t>
      </w:r>
      <w:r>
        <w:t xml:space="preserve">. </w:t>
      </w:r>
      <w:r w:rsidR="005A3918">
        <w:t xml:space="preserve">Circle </w:t>
      </w:r>
      <w:r>
        <w:t>the correct answers</w:t>
      </w:r>
      <w:r w:rsidR="005A3918">
        <w:t xml:space="preserve"> (a or b)</w:t>
      </w:r>
      <w:r>
        <w:t>.</w:t>
      </w:r>
      <w:r w:rsidRPr="00DC78AF">
        <w:t xml:space="preserve"> </w:t>
      </w:r>
      <w:r w:rsidRPr="00DC78AF">
        <w:rPr>
          <w:rStyle w:val="Marks"/>
        </w:rPr>
        <w:t>(10 marks)</w:t>
      </w:r>
    </w:p>
    <w:p w14:paraId="31E24EC3" w14:textId="77777777" w:rsidR="00DC78AF" w:rsidRDefault="00DC78AF" w:rsidP="00DC78AF">
      <w:pPr>
        <w:pStyle w:val="Textnumbered0"/>
      </w:pPr>
      <w:r>
        <w:tab/>
        <w:t xml:space="preserve">Cathy’s birthday was </w:t>
      </w:r>
      <w:r w:rsidRPr="00CA4B15">
        <w:rPr>
          <w:rStyle w:val="Write-inrule"/>
        </w:rPr>
        <w:t>____</w:t>
      </w:r>
      <w:r>
        <w:t>.</w:t>
      </w:r>
    </w:p>
    <w:p w14:paraId="51F450B3" w14:textId="77777777" w:rsidR="00DC78AF" w:rsidRDefault="00DC78AF" w:rsidP="00DC78AF">
      <w:pPr>
        <w:pStyle w:val="Textnumbered0"/>
      </w:pPr>
      <w:r w:rsidRPr="00DC78AF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0091B" wp14:editId="789A0794">
                <wp:simplePos x="0" y="0"/>
                <wp:positionH relativeFrom="column">
                  <wp:posOffset>1929765</wp:posOffset>
                </wp:positionH>
                <wp:positionV relativeFrom="paragraph">
                  <wp:posOffset>1905</wp:posOffset>
                </wp:positionV>
                <wp:extent cx="137160" cy="182880"/>
                <wp:effectExtent l="57150" t="38100" r="34290" b="10287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82880"/>
                        </a:xfrm>
                        <a:custGeom>
                          <a:avLst/>
                          <a:gdLst>
                            <a:gd name="connsiteX0" fmla="*/ 406400 w 584200"/>
                            <a:gd name="connsiteY0" fmla="*/ 25669 h 254269"/>
                            <a:gd name="connsiteX1" fmla="*/ 12700 w 584200"/>
                            <a:gd name="connsiteY1" fmla="*/ 76469 h 254269"/>
                            <a:gd name="connsiteX2" fmla="*/ 0 w 584200"/>
                            <a:gd name="connsiteY2" fmla="*/ 114569 h 254269"/>
                            <a:gd name="connsiteX3" fmla="*/ 12700 w 584200"/>
                            <a:gd name="connsiteY3" fmla="*/ 178069 h 254269"/>
                            <a:gd name="connsiteX4" fmla="*/ 25400 w 584200"/>
                            <a:gd name="connsiteY4" fmla="*/ 216169 h 254269"/>
                            <a:gd name="connsiteX5" fmla="*/ 63500 w 584200"/>
                            <a:gd name="connsiteY5" fmla="*/ 228869 h 254269"/>
                            <a:gd name="connsiteX6" fmla="*/ 254000 w 584200"/>
                            <a:gd name="connsiteY6" fmla="*/ 254269 h 254269"/>
                            <a:gd name="connsiteX7" fmla="*/ 508000 w 584200"/>
                            <a:gd name="connsiteY7" fmla="*/ 241569 h 254269"/>
                            <a:gd name="connsiteX8" fmla="*/ 546100 w 584200"/>
                            <a:gd name="connsiteY8" fmla="*/ 228869 h 254269"/>
                            <a:gd name="connsiteX9" fmla="*/ 584200 w 584200"/>
                            <a:gd name="connsiteY9" fmla="*/ 152669 h 254269"/>
                            <a:gd name="connsiteX10" fmla="*/ 495300 w 584200"/>
                            <a:gd name="connsiteY10" fmla="*/ 38369 h 254269"/>
                            <a:gd name="connsiteX11" fmla="*/ 419100 w 584200"/>
                            <a:gd name="connsiteY11" fmla="*/ 12969 h 254269"/>
                            <a:gd name="connsiteX12" fmla="*/ 381000 w 584200"/>
                            <a:gd name="connsiteY12" fmla="*/ 269 h 254269"/>
                            <a:gd name="connsiteX13" fmla="*/ 279400 w 584200"/>
                            <a:gd name="connsiteY13" fmla="*/ 12969 h 254269"/>
                            <a:gd name="connsiteX14" fmla="*/ 241300 w 584200"/>
                            <a:gd name="connsiteY14" fmla="*/ 25669 h 2542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84200" h="254269">
                              <a:moveTo>
                                <a:pt x="406400" y="25669"/>
                              </a:moveTo>
                              <a:cubicBezTo>
                                <a:pt x="214347" y="32292"/>
                                <a:pt x="82444" y="-63019"/>
                                <a:pt x="12700" y="76469"/>
                              </a:cubicBezTo>
                              <a:cubicBezTo>
                                <a:pt x="6713" y="88443"/>
                                <a:pt x="4233" y="101869"/>
                                <a:pt x="0" y="114569"/>
                              </a:cubicBezTo>
                              <a:cubicBezTo>
                                <a:pt x="4233" y="135736"/>
                                <a:pt x="7465" y="157128"/>
                                <a:pt x="12700" y="178069"/>
                              </a:cubicBezTo>
                              <a:cubicBezTo>
                                <a:pt x="15947" y="191056"/>
                                <a:pt x="15934" y="206703"/>
                                <a:pt x="25400" y="216169"/>
                              </a:cubicBezTo>
                              <a:cubicBezTo>
                                <a:pt x="34866" y="225635"/>
                                <a:pt x="50432" y="225965"/>
                                <a:pt x="63500" y="228869"/>
                              </a:cubicBezTo>
                              <a:cubicBezTo>
                                <a:pt x="120506" y="241537"/>
                                <a:pt x="198972" y="248155"/>
                                <a:pt x="254000" y="254269"/>
                              </a:cubicBezTo>
                              <a:cubicBezTo>
                                <a:pt x="338667" y="250036"/>
                                <a:pt x="423546" y="248913"/>
                                <a:pt x="508000" y="241569"/>
                              </a:cubicBezTo>
                              <a:cubicBezTo>
                                <a:pt x="521337" y="240409"/>
                                <a:pt x="535647" y="237232"/>
                                <a:pt x="546100" y="228869"/>
                              </a:cubicBezTo>
                              <a:cubicBezTo>
                                <a:pt x="568481" y="210964"/>
                                <a:pt x="575834" y="177768"/>
                                <a:pt x="584200" y="152669"/>
                              </a:cubicBezTo>
                              <a:cubicBezTo>
                                <a:pt x="570269" y="83014"/>
                                <a:pt x="582735" y="67514"/>
                                <a:pt x="495300" y="38369"/>
                              </a:cubicBezTo>
                              <a:lnTo>
                                <a:pt x="419100" y="12969"/>
                              </a:lnTo>
                              <a:lnTo>
                                <a:pt x="381000" y="269"/>
                              </a:lnTo>
                              <a:cubicBezTo>
                                <a:pt x="347133" y="4502"/>
                                <a:pt x="312980" y="6864"/>
                                <a:pt x="279400" y="12969"/>
                              </a:cubicBezTo>
                              <a:cubicBezTo>
                                <a:pt x="266229" y="15364"/>
                                <a:pt x="241300" y="25669"/>
                                <a:pt x="241300" y="2566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3EC15" id="Freeform 2" o:spid="_x0000_s1026" style="position:absolute;margin-left:151.95pt;margin-top:.15pt;width:10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25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" path="m406400,25669c214347,32292,82444,-63019,12700,76469,6713,88443,4233,101869,,114569v4233,21167,7465,42559,12700,63500c15947,191056,15934,206703,25400,216169v9466,9466,25032,9796,38100,12700c120506,241537,198972,248155,254000,254269v84667,-4233,169546,-5356,254000,-12700c521337,240409,535647,237232,546100,228869v22381,-17905,29734,-51101,38100,-76200c570269,83014,582735,67514,495300,38369l419100,12969,381000,269c347133,4502,312980,6864,279400,12969v-13171,2395,-38100,12700,-38100,12700e" filled="f" strokecolor="#7f7f7f [1612]" strokeweight="2pt">
                <v:shadow on="t" color="black" opacity="24903f" origin=",.5" offset="0,.55556mm"/>
                <v:path arrowok="t" o:connecttype="custom" o:connectlocs="95416,18462;2982,54999;0,82402;2982,128074;5963,155477;14909,164611;59635,182880;119270,173746;128215,164611;137160,109805;116288,27596;98397,9328;89452,193;65598,9328;56653,18462" o:connectangles="0,0,0,0,0,0,0,0,0,0,0,0,0,0,0"/>
              </v:shape>
            </w:pict>
          </mc:Fallback>
        </mc:AlternateContent>
      </w:r>
      <w:r>
        <w:tab/>
      </w:r>
      <w:r w:rsidRPr="00DC78AF">
        <w:rPr>
          <w:b/>
        </w:rPr>
        <w:t>a</w:t>
      </w:r>
      <w:r>
        <w:t xml:space="preserve"> yesterday</w:t>
      </w:r>
      <w:r>
        <w:tab/>
      </w:r>
      <w:r w:rsidRPr="00DC78AF">
        <w:rPr>
          <w:b/>
        </w:rPr>
        <w:t>b</w:t>
      </w:r>
      <w:r>
        <w:t xml:space="preserve"> last week</w:t>
      </w:r>
    </w:p>
    <w:p w14:paraId="24C8D645" w14:textId="77777777" w:rsidR="00DC78AF" w:rsidRDefault="00DC78AF" w:rsidP="00DC78AF">
      <w:pPr>
        <w:pStyle w:val="Textnumbered0"/>
      </w:pPr>
      <w:r>
        <w:t>1</w:t>
      </w:r>
      <w:r>
        <w:tab/>
        <w:t xml:space="preserve">Cathy’s parents gave her </w:t>
      </w:r>
      <w:r w:rsidRPr="00CA4B15">
        <w:rPr>
          <w:rStyle w:val="Write-inrule"/>
        </w:rPr>
        <w:t>____</w:t>
      </w:r>
      <w:r>
        <w:t xml:space="preserve"> for her birthday.</w:t>
      </w:r>
    </w:p>
    <w:p w14:paraId="47D0D67B" w14:textId="77777777" w:rsidR="00DC78AF" w:rsidRDefault="00DC78AF" w:rsidP="00DC78AF">
      <w:pPr>
        <w:pStyle w:val="Textnumbered0"/>
      </w:pPr>
      <w:r>
        <w:tab/>
      </w:r>
      <w:r w:rsidRPr="00DC78AF">
        <w:rPr>
          <w:b/>
        </w:rPr>
        <w:t>a</w:t>
      </w:r>
      <w:r>
        <w:t xml:space="preserve"> a camera</w:t>
      </w:r>
      <w:r>
        <w:tab/>
      </w:r>
      <w:r w:rsidRPr="00DC78AF">
        <w:rPr>
          <w:b/>
        </w:rPr>
        <w:t>b</w:t>
      </w:r>
      <w:r>
        <w:t xml:space="preserve"> a phone</w:t>
      </w:r>
    </w:p>
    <w:p w14:paraId="31C0F61D" w14:textId="77777777" w:rsidR="00DC78AF" w:rsidRDefault="00DC78AF" w:rsidP="00DC78AF">
      <w:pPr>
        <w:pStyle w:val="Textnumbered0"/>
      </w:pPr>
      <w:r>
        <w:t>2</w:t>
      </w:r>
      <w:r>
        <w:tab/>
        <w:t xml:space="preserve">Cathy took a photo of Tim while he was </w:t>
      </w:r>
      <w:r w:rsidRPr="00CA4B15">
        <w:rPr>
          <w:rStyle w:val="Write-inrule"/>
        </w:rPr>
        <w:t>____</w:t>
      </w:r>
      <w:r>
        <w:t>.</w:t>
      </w:r>
    </w:p>
    <w:p w14:paraId="52AE90AC" w14:textId="77777777" w:rsidR="00DC78AF" w:rsidRDefault="00DC78AF" w:rsidP="00DC78AF">
      <w:pPr>
        <w:pStyle w:val="Textnumbered0"/>
      </w:pPr>
      <w:r>
        <w:tab/>
      </w:r>
      <w:r w:rsidRPr="00DC78AF">
        <w:rPr>
          <w:b/>
        </w:rPr>
        <w:t>a</w:t>
      </w:r>
      <w:r>
        <w:t xml:space="preserve"> playing volleyball</w:t>
      </w:r>
      <w:r>
        <w:tab/>
      </w:r>
      <w:r w:rsidRPr="00DC78AF">
        <w:rPr>
          <w:b/>
        </w:rPr>
        <w:t>b</w:t>
      </w:r>
      <w:r>
        <w:t xml:space="preserve"> playing football</w:t>
      </w:r>
    </w:p>
    <w:p w14:paraId="0DF10408" w14:textId="77777777" w:rsidR="00DC78AF" w:rsidRDefault="00DC78AF" w:rsidP="00DC78AF">
      <w:pPr>
        <w:pStyle w:val="Textnumbered0"/>
      </w:pPr>
      <w:r>
        <w:t>3</w:t>
      </w:r>
      <w:r>
        <w:tab/>
        <w:t xml:space="preserve">Tim was </w:t>
      </w:r>
      <w:r w:rsidRPr="00CA4B15">
        <w:rPr>
          <w:rStyle w:val="Write-inrule"/>
        </w:rPr>
        <w:t>____</w:t>
      </w:r>
      <w:r>
        <w:t xml:space="preserve"> when she took the photo.</w:t>
      </w:r>
    </w:p>
    <w:p w14:paraId="72346FCF" w14:textId="77777777" w:rsidR="00DC78AF" w:rsidRDefault="00DC78AF" w:rsidP="00DC78AF">
      <w:pPr>
        <w:pStyle w:val="Textnumbered0"/>
      </w:pPr>
      <w:r>
        <w:tab/>
      </w:r>
      <w:r w:rsidRPr="00DC78AF">
        <w:rPr>
          <w:b/>
        </w:rPr>
        <w:t>a</w:t>
      </w:r>
      <w:r>
        <w:t xml:space="preserve"> running</w:t>
      </w:r>
      <w:r>
        <w:tab/>
      </w:r>
      <w:r w:rsidRPr="00DC78AF">
        <w:rPr>
          <w:b/>
        </w:rPr>
        <w:t>b</w:t>
      </w:r>
      <w:r>
        <w:t xml:space="preserve"> jumping</w:t>
      </w:r>
    </w:p>
    <w:p w14:paraId="60B24E49" w14:textId="77777777" w:rsidR="00DC78AF" w:rsidRDefault="00DC78AF" w:rsidP="00DC78AF">
      <w:pPr>
        <w:pStyle w:val="Textnumbered0"/>
      </w:pPr>
      <w:r>
        <w:t>4</w:t>
      </w:r>
      <w:r>
        <w:tab/>
        <w:t xml:space="preserve">At the time, Cathy was </w:t>
      </w:r>
      <w:r w:rsidRPr="00CA4B15">
        <w:rPr>
          <w:rStyle w:val="Write-inrule"/>
        </w:rPr>
        <w:t>____</w:t>
      </w:r>
      <w:r>
        <w:t xml:space="preserve"> on the beach.</w:t>
      </w:r>
    </w:p>
    <w:p w14:paraId="33722A8D" w14:textId="77777777" w:rsidR="00DC78AF" w:rsidRDefault="00DC78AF" w:rsidP="00DC78AF">
      <w:pPr>
        <w:pStyle w:val="Textnumbered0"/>
      </w:pPr>
      <w:r>
        <w:tab/>
      </w:r>
      <w:r w:rsidRPr="00DC78AF">
        <w:rPr>
          <w:b/>
        </w:rPr>
        <w:t>a</w:t>
      </w:r>
      <w:r>
        <w:t xml:space="preserve"> lying</w:t>
      </w:r>
      <w:r>
        <w:tab/>
      </w:r>
      <w:r w:rsidRPr="00DC78AF">
        <w:rPr>
          <w:b/>
        </w:rPr>
        <w:t>b</w:t>
      </w:r>
      <w:r>
        <w:t xml:space="preserve"> standing</w:t>
      </w:r>
    </w:p>
    <w:p w14:paraId="3DD72981" w14:textId="77777777" w:rsidR="00DC78AF" w:rsidRDefault="00DC78AF" w:rsidP="00DC78AF">
      <w:pPr>
        <w:pStyle w:val="Textnumbered0"/>
      </w:pPr>
      <w:r>
        <w:t>5</w:t>
      </w:r>
      <w:r>
        <w:tab/>
        <w:t xml:space="preserve">Cathy thinks it is important to be </w:t>
      </w:r>
      <w:r w:rsidRPr="00CA4B15">
        <w:rPr>
          <w:rStyle w:val="Write-inrule"/>
        </w:rPr>
        <w:t>____</w:t>
      </w:r>
      <w:r>
        <w:t xml:space="preserve"> if you want to take good photos.</w:t>
      </w:r>
    </w:p>
    <w:p w14:paraId="0260223E" w14:textId="77777777" w:rsidR="00DC78AF" w:rsidRDefault="00DC78AF" w:rsidP="00DC78AF">
      <w:pPr>
        <w:pStyle w:val="Textnumbered0"/>
      </w:pPr>
      <w:r>
        <w:tab/>
      </w:r>
      <w:r w:rsidRPr="00DC78AF">
        <w:rPr>
          <w:b/>
        </w:rPr>
        <w:t>a</w:t>
      </w:r>
      <w:r>
        <w:t xml:space="preserve"> careful</w:t>
      </w:r>
      <w:r>
        <w:tab/>
      </w:r>
      <w:r w:rsidRPr="00DC78AF">
        <w:rPr>
          <w:b/>
        </w:rPr>
        <w:t>b</w:t>
      </w:r>
      <w:r>
        <w:t xml:space="preserve"> patient</w:t>
      </w:r>
    </w:p>
    <w:p w14:paraId="3D0E58F9" w14:textId="77777777" w:rsidR="00DC78AF" w:rsidRPr="007263ED" w:rsidRDefault="00DC78AF" w:rsidP="00DC78AF">
      <w:pPr>
        <w:pStyle w:val="Ahead"/>
      </w:pPr>
      <w:r w:rsidRPr="007263ED">
        <w:t>Vocabulary</w:t>
      </w:r>
    </w:p>
    <w:p w14:paraId="6A7827FE" w14:textId="77777777" w:rsidR="00DC78AF" w:rsidRPr="00DC78AF" w:rsidRDefault="00DC78AF" w:rsidP="00DC78AF">
      <w:pPr>
        <w:pStyle w:val="Rubric"/>
        <w:rPr>
          <w:rStyle w:val="Marks"/>
        </w:rPr>
      </w:pPr>
      <w:r w:rsidRPr="00DC78AF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1B080" wp14:editId="4F7D0287">
                <wp:simplePos x="0" y="0"/>
                <wp:positionH relativeFrom="column">
                  <wp:posOffset>783590</wp:posOffset>
                </wp:positionH>
                <wp:positionV relativeFrom="paragraph">
                  <wp:posOffset>308610</wp:posOffset>
                </wp:positionV>
                <wp:extent cx="548640" cy="228600"/>
                <wp:effectExtent l="57150" t="38100" r="22860" b="9525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28600"/>
                        </a:xfrm>
                        <a:custGeom>
                          <a:avLst/>
                          <a:gdLst>
                            <a:gd name="connsiteX0" fmla="*/ 406400 w 584200"/>
                            <a:gd name="connsiteY0" fmla="*/ 25669 h 254269"/>
                            <a:gd name="connsiteX1" fmla="*/ 12700 w 584200"/>
                            <a:gd name="connsiteY1" fmla="*/ 76469 h 254269"/>
                            <a:gd name="connsiteX2" fmla="*/ 0 w 584200"/>
                            <a:gd name="connsiteY2" fmla="*/ 114569 h 254269"/>
                            <a:gd name="connsiteX3" fmla="*/ 12700 w 584200"/>
                            <a:gd name="connsiteY3" fmla="*/ 178069 h 254269"/>
                            <a:gd name="connsiteX4" fmla="*/ 25400 w 584200"/>
                            <a:gd name="connsiteY4" fmla="*/ 216169 h 254269"/>
                            <a:gd name="connsiteX5" fmla="*/ 63500 w 584200"/>
                            <a:gd name="connsiteY5" fmla="*/ 228869 h 254269"/>
                            <a:gd name="connsiteX6" fmla="*/ 254000 w 584200"/>
                            <a:gd name="connsiteY6" fmla="*/ 254269 h 254269"/>
                            <a:gd name="connsiteX7" fmla="*/ 508000 w 584200"/>
                            <a:gd name="connsiteY7" fmla="*/ 241569 h 254269"/>
                            <a:gd name="connsiteX8" fmla="*/ 546100 w 584200"/>
                            <a:gd name="connsiteY8" fmla="*/ 228869 h 254269"/>
                            <a:gd name="connsiteX9" fmla="*/ 584200 w 584200"/>
                            <a:gd name="connsiteY9" fmla="*/ 152669 h 254269"/>
                            <a:gd name="connsiteX10" fmla="*/ 495300 w 584200"/>
                            <a:gd name="connsiteY10" fmla="*/ 38369 h 254269"/>
                            <a:gd name="connsiteX11" fmla="*/ 419100 w 584200"/>
                            <a:gd name="connsiteY11" fmla="*/ 12969 h 254269"/>
                            <a:gd name="connsiteX12" fmla="*/ 381000 w 584200"/>
                            <a:gd name="connsiteY12" fmla="*/ 269 h 254269"/>
                            <a:gd name="connsiteX13" fmla="*/ 279400 w 584200"/>
                            <a:gd name="connsiteY13" fmla="*/ 12969 h 254269"/>
                            <a:gd name="connsiteX14" fmla="*/ 241300 w 584200"/>
                            <a:gd name="connsiteY14" fmla="*/ 25669 h 2542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84200" h="254269">
                              <a:moveTo>
                                <a:pt x="406400" y="25669"/>
                              </a:moveTo>
                              <a:cubicBezTo>
                                <a:pt x="214347" y="32292"/>
                                <a:pt x="82444" y="-63019"/>
                                <a:pt x="12700" y="76469"/>
                              </a:cubicBezTo>
                              <a:cubicBezTo>
                                <a:pt x="6713" y="88443"/>
                                <a:pt x="4233" y="101869"/>
                                <a:pt x="0" y="114569"/>
                              </a:cubicBezTo>
                              <a:cubicBezTo>
                                <a:pt x="4233" y="135736"/>
                                <a:pt x="7465" y="157128"/>
                                <a:pt x="12700" y="178069"/>
                              </a:cubicBezTo>
                              <a:cubicBezTo>
                                <a:pt x="15947" y="191056"/>
                                <a:pt x="15934" y="206703"/>
                                <a:pt x="25400" y="216169"/>
                              </a:cubicBezTo>
                              <a:cubicBezTo>
                                <a:pt x="34866" y="225635"/>
                                <a:pt x="50432" y="225965"/>
                                <a:pt x="63500" y="228869"/>
                              </a:cubicBezTo>
                              <a:cubicBezTo>
                                <a:pt x="120506" y="241537"/>
                                <a:pt x="198972" y="248155"/>
                                <a:pt x="254000" y="254269"/>
                              </a:cubicBezTo>
                              <a:cubicBezTo>
                                <a:pt x="338667" y="250036"/>
                                <a:pt x="423546" y="248913"/>
                                <a:pt x="508000" y="241569"/>
                              </a:cubicBezTo>
                              <a:cubicBezTo>
                                <a:pt x="521337" y="240409"/>
                                <a:pt x="535647" y="237232"/>
                                <a:pt x="546100" y="228869"/>
                              </a:cubicBezTo>
                              <a:cubicBezTo>
                                <a:pt x="568481" y="210964"/>
                                <a:pt x="575834" y="177768"/>
                                <a:pt x="584200" y="152669"/>
                              </a:cubicBezTo>
                              <a:cubicBezTo>
                                <a:pt x="570269" y="83014"/>
                                <a:pt x="582735" y="67514"/>
                                <a:pt x="495300" y="38369"/>
                              </a:cubicBezTo>
                              <a:lnTo>
                                <a:pt x="419100" y="12969"/>
                              </a:lnTo>
                              <a:lnTo>
                                <a:pt x="381000" y="269"/>
                              </a:lnTo>
                              <a:cubicBezTo>
                                <a:pt x="347133" y="4502"/>
                                <a:pt x="312980" y="6864"/>
                                <a:pt x="279400" y="12969"/>
                              </a:cubicBezTo>
                              <a:cubicBezTo>
                                <a:pt x="266229" y="15364"/>
                                <a:pt x="241300" y="25669"/>
                                <a:pt x="241300" y="2566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1B098" id="Freeform 4" o:spid="_x0000_s1026" style="position:absolute;margin-left:61.7pt;margin-top:24.3pt;width:43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25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" path="m406400,25669c214347,32292,82444,-63019,12700,76469,6713,88443,4233,101869,,114569v4233,21167,7465,42559,12700,63500c15947,191056,15934,206703,25400,216169v9466,9466,25032,9796,38100,12700c120506,241537,198972,248155,254000,254269v84667,-4233,169546,-5356,254000,-12700c521337,240409,535647,237232,546100,228869v22381,-17905,29734,-51101,38100,-76200c570269,83014,582735,67514,495300,38369l419100,12969,381000,269c347133,4502,312980,6864,279400,12969v-13171,2395,-38100,12700,-38100,12700e" filled="f" strokecolor="#7f7f7f [1612]" strokeweight="2pt">
                <v:shadow on="t" color="black" opacity="24903f" origin=",.5" offset="0,.55556mm"/>
                <v:path arrowok="t" o:connecttype="custom" o:connectlocs="381663,23078;11927,68749;0,103003;11927,160093;23854,194346;59635,205764;238539,228600;477078,217182;512859,205764;548640,137257;465151,34496;393590,11660;357809,242;262393,11660;226612,23078" o:connectangles="0,0,0,0,0,0,0,0,0,0,0,0,0,0,0"/>
              </v:shape>
            </w:pict>
          </mc:Fallback>
        </mc:AlternateContent>
      </w:r>
      <w:r>
        <w:t>2</w:t>
      </w:r>
      <w:r w:rsidRPr="0045460F">
        <w:tab/>
      </w:r>
      <w:r>
        <w:t>Choose the correct words.</w:t>
      </w:r>
      <w:r w:rsidRPr="00DC78AF">
        <w:t xml:space="preserve"> </w:t>
      </w:r>
      <w:r w:rsidRPr="00DC78AF">
        <w:rPr>
          <w:rStyle w:val="Marks"/>
        </w:rPr>
        <w:t>(5 marks)</w:t>
      </w:r>
    </w:p>
    <w:p w14:paraId="1EA31C75" w14:textId="77777777" w:rsidR="00DC78AF" w:rsidRDefault="00DC78AF" w:rsidP="00DC78AF">
      <w:pPr>
        <w:pStyle w:val="Textnumbered0"/>
      </w:pPr>
      <w:r>
        <w:tab/>
        <w:t xml:space="preserve">The cat </w:t>
      </w:r>
      <w:r w:rsidRPr="001D1E55">
        <w:rPr>
          <w:rStyle w:val="Textbold"/>
        </w:rPr>
        <w:t>jumped</w:t>
      </w:r>
      <w:r>
        <w:t xml:space="preserve"> / </w:t>
      </w:r>
      <w:r w:rsidRPr="001D1E55">
        <w:rPr>
          <w:rStyle w:val="Textbold"/>
        </w:rPr>
        <w:t>kicked</w:t>
      </w:r>
      <w:r>
        <w:t xml:space="preserve"> up into the air when it heard the noise.</w:t>
      </w:r>
    </w:p>
    <w:p w14:paraId="72877E88" w14:textId="77777777" w:rsidR="00DC78AF" w:rsidRDefault="00DC78AF" w:rsidP="00DC78AF">
      <w:pPr>
        <w:pStyle w:val="Textnumbered0"/>
      </w:pPr>
      <w:r>
        <w:t>1</w:t>
      </w:r>
      <w:r>
        <w:tab/>
        <w:t xml:space="preserve">Can you </w:t>
      </w:r>
      <w:r w:rsidRPr="00ED3FD9">
        <w:rPr>
          <w:rStyle w:val="Textbold"/>
        </w:rPr>
        <w:t>hang</w:t>
      </w:r>
      <w:r>
        <w:t xml:space="preserve"> / </w:t>
      </w:r>
      <w:r w:rsidRPr="00ED3FD9">
        <w:rPr>
          <w:rStyle w:val="Textbold"/>
        </w:rPr>
        <w:t>climb</w:t>
      </w:r>
      <w:r>
        <w:t xml:space="preserve"> to the top of that wall?</w:t>
      </w:r>
    </w:p>
    <w:p w14:paraId="530E12ED" w14:textId="77777777" w:rsidR="00DC78AF" w:rsidRDefault="00DC78AF" w:rsidP="00DC78AF">
      <w:pPr>
        <w:pStyle w:val="Textnumbered0"/>
      </w:pPr>
      <w:r>
        <w:t>2</w:t>
      </w:r>
      <w:r>
        <w:tab/>
        <w:t xml:space="preserve">Our teacher isn’t sitting down. He’s </w:t>
      </w:r>
      <w:r w:rsidRPr="00ED3FD9">
        <w:rPr>
          <w:rStyle w:val="Textbold"/>
        </w:rPr>
        <w:t>standing</w:t>
      </w:r>
      <w:r>
        <w:t xml:space="preserve"> / </w:t>
      </w:r>
      <w:r>
        <w:rPr>
          <w:rStyle w:val="Textbold"/>
        </w:rPr>
        <w:t>ly</w:t>
      </w:r>
      <w:r w:rsidRPr="00ED3FD9">
        <w:rPr>
          <w:rStyle w:val="Textbold"/>
        </w:rPr>
        <w:t>ing</w:t>
      </w:r>
      <w:r>
        <w:t xml:space="preserve"> in front of the class.</w:t>
      </w:r>
    </w:p>
    <w:p w14:paraId="5DF9011C" w14:textId="77777777" w:rsidR="00DC78AF" w:rsidRDefault="00DC78AF" w:rsidP="00DC78AF">
      <w:pPr>
        <w:pStyle w:val="Textnumbered0"/>
      </w:pPr>
      <w:r>
        <w:t>3</w:t>
      </w:r>
      <w:r>
        <w:tab/>
        <w:t xml:space="preserve">This sofa is very comfortable. Sometimes I </w:t>
      </w:r>
      <w:r w:rsidRPr="00ED3FD9">
        <w:rPr>
          <w:rStyle w:val="Textbold"/>
        </w:rPr>
        <w:t>lie</w:t>
      </w:r>
      <w:r>
        <w:t xml:space="preserve"> / </w:t>
      </w:r>
      <w:r w:rsidRPr="00ED3FD9">
        <w:rPr>
          <w:rStyle w:val="Textbold"/>
        </w:rPr>
        <w:t>hold</w:t>
      </w:r>
      <w:r>
        <w:t xml:space="preserve"> on it and go to sleep.</w:t>
      </w:r>
    </w:p>
    <w:p w14:paraId="34AC8868" w14:textId="77777777" w:rsidR="00DC78AF" w:rsidRDefault="00DC78AF" w:rsidP="00DC78AF">
      <w:pPr>
        <w:pStyle w:val="Textnumbered0"/>
      </w:pPr>
      <w:r>
        <w:t>4</w:t>
      </w:r>
      <w:r>
        <w:tab/>
        <w:t xml:space="preserve">Mr. Wilson dropped his phone, so I </w:t>
      </w:r>
      <w:r w:rsidRPr="00ED3FD9">
        <w:rPr>
          <w:rStyle w:val="Textbold"/>
        </w:rPr>
        <w:t>jumped</w:t>
      </w:r>
      <w:r>
        <w:t xml:space="preserve"> / </w:t>
      </w:r>
      <w:r w:rsidRPr="00ED3FD9">
        <w:rPr>
          <w:rStyle w:val="Textbold"/>
        </w:rPr>
        <w:t>picked</w:t>
      </w:r>
      <w:r>
        <w:t xml:space="preserve"> it up for him.</w:t>
      </w:r>
    </w:p>
    <w:p w14:paraId="59F9D393" w14:textId="77777777" w:rsidR="00DC78AF" w:rsidRDefault="00DC78AF" w:rsidP="00DC78AF">
      <w:pPr>
        <w:pStyle w:val="Textnumbered0"/>
      </w:pPr>
      <w:r>
        <w:t>5</w:t>
      </w:r>
      <w:r>
        <w:tab/>
        <w:t xml:space="preserve">In a game of football, players can </w:t>
      </w:r>
      <w:r w:rsidRPr="00ED3FD9">
        <w:rPr>
          <w:rStyle w:val="Textbold"/>
        </w:rPr>
        <w:t>hold</w:t>
      </w:r>
      <w:r>
        <w:t xml:space="preserve"> / </w:t>
      </w:r>
      <w:r w:rsidRPr="00ED3FD9">
        <w:rPr>
          <w:rStyle w:val="Textbold"/>
        </w:rPr>
        <w:t>kick</w:t>
      </w:r>
      <w:r>
        <w:t xml:space="preserve"> the ball, but they can’t touch it with their hands.</w:t>
      </w:r>
    </w:p>
    <w:p w14:paraId="6036876A" w14:textId="77777777" w:rsidR="00DC78AF" w:rsidRDefault="00DC78AF" w:rsidP="00DC78AF">
      <w:pPr>
        <w:pStyle w:val="Rubric"/>
      </w:pPr>
      <w:r>
        <w:t>3</w:t>
      </w:r>
      <w:r>
        <w:tab/>
        <w:t>Complete the list.</w:t>
      </w:r>
      <w:r w:rsidRPr="00DC78AF">
        <w:t xml:space="preserve"> </w:t>
      </w:r>
      <w:r w:rsidRPr="00DC78AF">
        <w:rPr>
          <w:rStyle w:val="Marks"/>
        </w:rPr>
        <w:t>(10 marks)</w:t>
      </w:r>
    </w:p>
    <w:p w14:paraId="26F5E59F" w14:textId="77777777" w:rsidR="00DC78AF" w:rsidRDefault="00DC78AF" w:rsidP="00DC78AF">
      <w:pPr>
        <w:pStyle w:val="Textnumbered0"/>
      </w:pPr>
      <w:r>
        <w:tab/>
      </w:r>
      <w:r w:rsidRPr="00292AD5">
        <w:rPr>
          <w:rStyle w:val="Textbold"/>
        </w:rPr>
        <w:t>Adjective</w:t>
      </w:r>
      <w:r>
        <w:tab/>
      </w:r>
      <w:r w:rsidRPr="00292AD5">
        <w:rPr>
          <w:rStyle w:val="Textbold"/>
        </w:rPr>
        <w:t>Adverb</w:t>
      </w:r>
    </w:p>
    <w:p w14:paraId="4276BEC2" w14:textId="77777777" w:rsidR="00DC78AF" w:rsidRDefault="00DC78AF" w:rsidP="00DC78AF">
      <w:pPr>
        <w:pStyle w:val="Textnumbered0"/>
      </w:pPr>
      <w:r>
        <w:tab/>
        <w:t>bad</w:t>
      </w:r>
      <w:r>
        <w:tab/>
      </w:r>
      <w:r w:rsidRPr="007F06CA">
        <w:rPr>
          <w:rStyle w:val="Exampleanswer"/>
        </w:rPr>
        <w:t>badly</w:t>
      </w:r>
    </w:p>
    <w:p w14:paraId="6080E294" w14:textId="77777777" w:rsidR="00DC78AF" w:rsidRDefault="00DC78AF" w:rsidP="00DC78AF">
      <w:pPr>
        <w:pStyle w:val="Textnumbered0"/>
      </w:pPr>
      <w:r>
        <w:t>1</w:t>
      </w:r>
      <w:r>
        <w:tab/>
        <w:t>easy</w:t>
      </w:r>
      <w:r>
        <w:tab/>
      </w:r>
      <w:r w:rsidRPr="009B456A">
        <w:rPr>
          <w:rStyle w:val="Write-inrule"/>
        </w:rPr>
        <w:t>________</w:t>
      </w:r>
    </w:p>
    <w:p w14:paraId="4B813A41" w14:textId="77777777" w:rsidR="00DC78AF" w:rsidRDefault="00DC78AF" w:rsidP="00DC78AF">
      <w:pPr>
        <w:pStyle w:val="Textnumbered0"/>
      </w:pPr>
      <w:r>
        <w:t>2</w:t>
      </w:r>
      <w:r>
        <w:tab/>
      </w:r>
      <w:r w:rsidRPr="009B456A">
        <w:rPr>
          <w:rStyle w:val="Write-inrule"/>
        </w:rPr>
        <w:t>________</w:t>
      </w:r>
      <w:r>
        <w:tab/>
        <w:t>carefully</w:t>
      </w:r>
    </w:p>
    <w:p w14:paraId="37A4BE6F" w14:textId="77777777" w:rsidR="00DC78AF" w:rsidRDefault="00DC78AF" w:rsidP="00DC78AF">
      <w:pPr>
        <w:pStyle w:val="Textnumbered0"/>
      </w:pPr>
      <w:r>
        <w:t>3</w:t>
      </w:r>
      <w:r>
        <w:tab/>
        <w:t>fast</w:t>
      </w:r>
      <w:r>
        <w:tab/>
      </w:r>
      <w:r w:rsidRPr="009B456A">
        <w:rPr>
          <w:rStyle w:val="Write-inrule"/>
        </w:rPr>
        <w:t>________</w:t>
      </w:r>
    </w:p>
    <w:p w14:paraId="462A749A" w14:textId="77777777" w:rsidR="00DC78AF" w:rsidRDefault="00DC78AF" w:rsidP="00DC78AF">
      <w:pPr>
        <w:pStyle w:val="Textnumbered0"/>
      </w:pPr>
      <w:r>
        <w:t>4</w:t>
      </w:r>
      <w:r>
        <w:tab/>
      </w:r>
      <w:r w:rsidRPr="009B456A">
        <w:rPr>
          <w:rStyle w:val="Write-inrule"/>
        </w:rPr>
        <w:t>________</w:t>
      </w:r>
      <w:r>
        <w:tab/>
        <w:t>happily</w:t>
      </w:r>
    </w:p>
    <w:p w14:paraId="65C80E56" w14:textId="77777777" w:rsidR="00DC78AF" w:rsidRDefault="00DC78AF" w:rsidP="00DC78AF">
      <w:pPr>
        <w:pStyle w:val="Textnumbered0"/>
      </w:pPr>
      <w:r>
        <w:t>5</w:t>
      </w:r>
      <w:r>
        <w:tab/>
        <w:t>good</w:t>
      </w:r>
      <w:r>
        <w:tab/>
      </w:r>
      <w:r w:rsidRPr="009B456A">
        <w:rPr>
          <w:rStyle w:val="Write-inrule"/>
        </w:rPr>
        <w:t>________</w:t>
      </w:r>
    </w:p>
    <w:p w14:paraId="46DAE3A4" w14:textId="27BD7A5E" w:rsidR="00DC78AF" w:rsidRPr="00E9636A" w:rsidRDefault="00DC78AF" w:rsidP="00DC78AF">
      <w:pPr>
        <w:pStyle w:val="Ahead"/>
      </w:pPr>
      <w:r w:rsidRPr="00E9636A">
        <w:lastRenderedPageBreak/>
        <w:t>Language focus</w:t>
      </w:r>
    </w:p>
    <w:p w14:paraId="565BE1B8" w14:textId="77777777" w:rsidR="00DC78AF" w:rsidRDefault="00DC78AF" w:rsidP="00DC78AF">
      <w:pPr>
        <w:pStyle w:val="Rubric"/>
      </w:pPr>
      <w:r>
        <w:t>4</w:t>
      </w:r>
      <w:r>
        <w:tab/>
        <w:t xml:space="preserve">Complete with </w:t>
      </w:r>
      <w:r w:rsidRPr="00956304">
        <w:rPr>
          <w:rStyle w:val="Rubricitalic"/>
        </w:rPr>
        <w:t>was</w:t>
      </w:r>
      <w:r>
        <w:t xml:space="preserve"> or </w:t>
      </w:r>
      <w:r w:rsidRPr="00956304">
        <w:rPr>
          <w:rStyle w:val="Rubricitalic"/>
        </w:rPr>
        <w:t>were</w:t>
      </w:r>
      <w:r>
        <w:t>.</w:t>
      </w:r>
      <w:r w:rsidRPr="00DC78AF">
        <w:t xml:space="preserve"> </w:t>
      </w:r>
      <w:r w:rsidRPr="00DC78AF">
        <w:rPr>
          <w:rStyle w:val="Marks"/>
        </w:rPr>
        <w:t>(5 marks)</w:t>
      </w:r>
    </w:p>
    <w:p w14:paraId="1DEF3333" w14:textId="77777777" w:rsidR="00DC78AF" w:rsidRDefault="00DC78AF" w:rsidP="00DC78AF">
      <w:pPr>
        <w:pStyle w:val="Textnumbered0"/>
      </w:pPr>
      <w:r>
        <w:tab/>
      </w:r>
      <w:r w:rsidRPr="00DC78AF">
        <w:rPr>
          <w:rStyle w:val="Handwriting"/>
          <w:u w:val="single"/>
        </w:rPr>
        <w:t>Were</w:t>
      </w:r>
      <w:r>
        <w:t xml:space="preserve"> your friends playing volleyball yesterday afternoon?</w:t>
      </w:r>
    </w:p>
    <w:p w14:paraId="7C8BFFD1" w14:textId="77777777" w:rsidR="00DC78AF" w:rsidRDefault="00DC78AF" w:rsidP="00DC78AF">
      <w:pPr>
        <w:pStyle w:val="Textnumbered0"/>
      </w:pPr>
      <w:r>
        <w:t>1</w:t>
      </w:r>
      <w:r>
        <w:tab/>
        <w:t xml:space="preserve">The film </w:t>
      </w:r>
      <w:r w:rsidRPr="00CD1A7D">
        <w:rPr>
          <w:rStyle w:val="Write-inrule"/>
        </w:rPr>
        <w:t>_____</w:t>
      </w:r>
      <w:r>
        <w:t xml:space="preserve"> starting when we got to the cinema.</w:t>
      </w:r>
    </w:p>
    <w:p w14:paraId="21E20264" w14:textId="77777777" w:rsidR="00DC78AF" w:rsidRDefault="00DC78AF" w:rsidP="00DC78AF">
      <w:pPr>
        <w:pStyle w:val="Textnumbered0"/>
      </w:pPr>
      <w:r>
        <w:t>2</w:t>
      </w:r>
      <w:r>
        <w:tab/>
        <w:t xml:space="preserve">My parents </w:t>
      </w:r>
      <w:r w:rsidRPr="00CD1A7D">
        <w:rPr>
          <w:rStyle w:val="Write-inrule"/>
        </w:rPr>
        <w:t>_____</w:t>
      </w:r>
      <w:r>
        <w:t xml:space="preserve"> cooking when I came home.</w:t>
      </w:r>
    </w:p>
    <w:p w14:paraId="76828DC4" w14:textId="77777777" w:rsidR="00DC78AF" w:rsidRDefault="00DC78AF" w:rsidP="00DC78AF">
      <w:pPr>
        <w:pStyle w:val="Textnumbered0"/>
      </w:pPr>
      <w:r>
        <w:t>3</w:t>
      </w:r>
      <w:r>
        <w:tab/>
        <w:t xml:space="preserve">We </w:t>
      </w:r>
      <w:r w:rsidRPr="00CD1A7D">
        <w:rPr>
          <w:rStyle w:val="Write-inrule"/>
        </w:rPr>
        <w:t>_____</w:t>
      </w:r>
      <w:r>
        <w:t xml:space="preserve"> studying maths this morning.</w:t>
      </w:r>
    </w:p>
    <w:p w14:paraId="0985976F" w14:textId="77777777" w:rsidR="00DC78AF" w:rsidRDefault="00DC78AF" w:rsidP="00DC78AF">
      <w:pPr>
        <w:pStyle w:val="Textnumbered0"/>
      </w:pPr>
      <w:r>
        <w:t>4</w:t>
      </w:r>
      <w:r>
        <w:tab/>
        <w:t xml:space="preserve">I </w:t>
      </w:r>
      <w:r w:rsidRPr="00CD1A7D">
        <w:rPr>
          <w:rStyle w:val="Write-inrule"/>
        </w:rPr>
        <w:t>_____</w:t>
      </w:r>
      <w:r>
        <w:t xml:space="preserve"> watching TV at 8:00 yesterday evening.</w:t>
      </w:r>
    </w:p>
    <w:p w14:paraId="650F4148" w14:textId="77777777" w:rsidR="00DC78AF" w:rsidRDefault="00DC78AF" w:rsidP="00DC78AF">
      <w:pPr>
        <w:pStyle w:val="Textnumbered0"/>
      </w:pPr>
      <w:r>
        <w:t>5</w:t>
      </w:r>
      <w:r>
        <w:tab/>
        <w:t xml:space="preserve">What </w:t>
      </w:r>
      <w:r w:rsidRPr="00CD1A7D">
        <w:rPr>
          <w:rStyle w:val="Write-inrule"/>
        </w:rPr>
        <w:t>_____</w:t>
      </w:r>
      <w:r>
        <w:t xml:space="preserve"> you doing ten minutes ago?</w:t>
      </w:r>
    </w:p>
    <w:p w14:paraId="15485DB2" w14:textId="5C0E42A0" w:rsidR="00DC78AF" w:rsidRDefault="00DC78AF" w:rsidP="00DC78AF">
      <w:pPr>
        <w:pStyle w:val="Rubric"/>
      </w:pPr>
      <w:r>
        <w:t>5</w:t>
      </w:r>
      <w:r>
        <w:tab/>
        <w:t>Complete the sentences with the past continuous form of the verbs</w:t>
      </w:r>
      <w:r w:rsidR="005A3918">
        <w:t xml:space="preserve"> in brackets</w:t>
      </w:r>
      <w:r>
        <w:t>.</w:t>
      </w:r>
      <w:r w:rsidR="005A3918">
        <w:br/>
      </w:r>
      <w:r w:rsidRPr="00DC78AF">
        <w:rPr>
          <w:rStyle w:val="Marks"/>
        </w:rPr>
        <w:t>(10 marks)</w:t>
      </w:r>
    </w:p>
    <w:p w14:paraId="143F36C8" w14:textId="77777777" w:rsidR="00DC78AF" w:rsidRDefault="00DC78AF" w:rsidP="00DC78AF">
      <w:pPr>
        <w:pStyle w:val="Textnumbered0"/>
      </w:pPr>
      <w:r>
        <w:tab/>
        <w:t xml:space="preserve">I </w:t>
      </w:r>
      <w:r w:rsidRPr="00DC78AF">
        <w:rPr>
          <w:rStyle w:val="Handwriting"/>
          <w:u w:val="single"/>
        </w:rPr>
        <w:t>wasn’t sleeping</w:t>
      </w:r>
      <w:r>
        <w:t xml:space="preserve"> at seven o’clock. (not sleep)</w:t>
      </w:r>
    </w:p>
    <w:p w14:paraId="58254436" w14:textId="77777777" w:rsidR="00DC78AF" w:rsidRDefault="00DC78AF" w:rsidP="00DC78AF">
      <w:pPr>
        <w:pStyle w:val="Textnumbered0"/>
      </w:pPr>
      <w:r>
        <w:t>1</w:t>
      </w:r>
      <w:r>
        <w:tab/>
        <w:t xml:space="preserve">Ten minutes ago, we </w:t>
      </w:r>
      <w:r w:rsidRPr="00141B42">
        <w:rPr>
          <w:rStyle w:val="Write-inrule"/>
        </w:rPr>
        <w:t>____</w:t>
      </w:r>
      <w:r>
        <w:rPr>
          <w:rStyle w:val="Write-inrule"/>
        </w:rPr>
        <w:t>__</w:t>
      </w:r>
      <w:r w:rsidRPr="00141B42">
        <w:rPr>
          <w:rStyle w:val="Write-inrule"/>
        </w:rPr>
        <w:t>__</w:t>
      </w:r>
      <w:r>
        <w:t xml:space="preserve"> </w:t>
      </w:r>
      <w:r w:rsidRPr="00141B42">
        <w:rPr>
          <w:rStyle w:val="Write-inrule"/>
        </w:rPr>
        <w:t>_</w:t>
      </w:r>
      <w:r>
        <w:rPr>
          <w:rStyle w:val="Write-inrule"/>
        </w:rPr>
        <w:t>__</w:t>
      </w:r>
      <w:r w:rsidRPr="00141B42">
        <w:rPr>
          <w:rStyle w:val="Write-inrule"/>
        </w:rPr>
        <w:t>_____</w:t>
      </w:r>
      <w:r>
        <w:t xml:space="preserve"> to school. (walk)</w:t>
      </w:r>
    </w:p>
    <w:p w14:paraId="28B6B63E" w14:textId="77777777" w:rsidR="00DC78AF" w:rsidRDefault="00DC78AF" w:rsidP="00DC78AF">
      <w:pPr>
        <w:pStyle w:val="Textnumbered0"/>
      </w:pPr>
      <w:r>
        <w:t>2</w:t>
      </w:r>
      <w:r>
        <w:tab/>
        <w:t xml:space="preserve">You </w:t>
      </w:r>
      <w:r w:rsidRPr="00141B42">
        <w:rPr>
          <w:rStyle w:val="Write-inrule"/>
        </w:rPr>
        <w:t>__</w:t>
      </w:r>
      <w:r>
        <w:rPr>
          <w:rStyle w:val="Write-inrule"/>
        </w:rPr>
        <w:t>__</w:t>
      </w:r>
      <w:r w:rsidRPr="00141B42">
        <w:rPr>
          <w:rStyle w:val="Write-inrule"/>
        </w:rPr>
        <w:t>____</w:t>
      </w:r>
      <w:r>
        <w:t xml:space="preserve"> </w:t>
      </w:r>
      <w:r w:rsidRPr="00141B42">
        <w:rPr>
          <w:rStyle w:val="Write-inrule"/>
        </w:rPr>
        <w:t>__</w:t>
      </w:r>
      <w:r>
        <w:rPr>
          <w:rStyle w:val="Write-inrule"/>
        </w:rPr>
        <w:t>__</w:t>
      </w:r>
      <w:r w:rsidRPr="00141B42">
        <w:rPr>
          <w:rStyle w:val="Write-inrule"/>
        </w:rPr>
        <w:t>____</w:t>
      </w:r>
      <w:r>
        <w:t xml:space="preserve"> to the teacher this morning. (not listen)</w:t>
      </w:r>
    </w:p>
    <w:p w14:paraId="047A2E36" w14:textId="77777777" w:rsidR="00DC78AF" w:rsidRDefault="00DC78AF" w:rsidP="00DC78AF">
      <w:pPr>
        <w:pStyle w:val="Textnumbered0"/>
      </w:pPr>
      <w:r>
        <w:t>3</w:t>
      </w:r>
      <w:r>
        <w:tab/>
        <w:t xml:space="preserve">My brother </w:t>
      </w:r>
      <w:r w:rsidRPr="00141B42">
        <w:rPr>
          <w:rStyle w:val="Write-inrule"/>
        </w:rPr>
        <w:t>___</w:t>
      </w:r>
      <w:r>
        <w:rPr>
          <w:rStyle w:val="Write-inrule"/>
        </w:rPr>
        <w:t>__</w:t>
      </w:r>
      <w:r w:rsidRPr="00141B42">
        <w:rPr>
          <w:rStyle w:val="Write-inrule"/>
        </w:rPr>
        <w:t>___</w:t>
      </w:r>
      <w:r>
        <w:t xml:space="preserve"> </w:t>
      </w:r>
      <w:r w:rsidRPr="00141B42">
        <w:rPr>
          <w:rStyle w:val="Write-inrule"/>
        </w:rPr>
        <w:t>_</w:t>
      </w:r>
      <w:r>
        <w:rPr>
          <w:rStyle w:val="Write-inrule"/>
        </w:rPr>
        <w:t>__</w:t>
      </w:r>
      <w:r w:rsidRPr="00141B42">
        <w:rPr>
          <w:rStyle w:val="Write-inrule"/>
        </w:rPr>
        <w:t>_____</w:t>
      </w:r>
      <w:r>
        <w:t xml:space="preserve"> his homework late last night. (do)</w:t>
      </w:r>
    </w:p>
    <w:p w14:paraId="5E4B7E3E" w14:textId="77777777" w:rsidR="00DC78AF" w:rsidRDefault="00DC78AF" w:rsidP="00DC78AF">
      <w:pPr>
        <w:pStyle w:val="Textnumbered0"/>
      </w:pPr>
      <w:r>
        <w:t>4</w:t>
      </w:r>
      <w:r>
        <w:tab/>
        <w:t xml:space="preserve">At 8:30, the students </w:t>
      </w:r>
      <w:r w:rsidRPr="00141B42">
        <w:rPr>
          <w:rStyle w:val="Write-inrule"/>
        </w:rPr>
        <w:t>___</w:t>
      </w:r>
      <w:r>
        <w:rPr>
          <w:rStyle w:val="Write-inrule"/>
        </w:rPr>
        <w:t>__</w:t>
      </w:r>
      <w:r w:rsidRPr="00141B42">
        <w:rPr>
          <w:rStyle w:val="Write-inrule"/>
        </w:rPr>
        <w:t>___</w:t>
      </w:r>
      <w:r>
        <w:t xml:space="preserve"> </w:t>
      </w:r>
      <w:r w:rsidRPr="00141B42">
        <w:rPr>
          <w:rStyle w:val="Write-inrule"/>
        </w:rPr>
        <w:t>__</w:t>
      </w:r>
      <w:r>
        <w:rPr>
          <w:rStyle w:val="Write-inrule"/>
        </w:rPr>
        <w:t>__</w:t>
      </w:r>
      <w:r w:rsidRPr="00141B42">
        <w:rPr>
          <w:rStyle w:val="Write-inrule"/>
        </w:rPr>
        <w:t>____</w:t>
      </w:r>
      <w:r>
        <w:t xml:space="preserve"> for a bus. (wait)</w:t>
      </w:r>
    </w:p>
    <w:p w14:paraId="11370C4F" w14:textId="77777777" w:rsidR="00DC78AF" w:rsidRDefault="00DC78AF" w:rsidP="00DC78AF">
      <w:pPr>
        <w:pStyle w:val="Textnumbered0"/>
      </w:pPr>
      <w:r>
        <w:t>5</w:t>
      </w:r>
      <w:r>
        <w:tab/>
        <w:t xml:space="preserve">My mum </w:t>
      </w:r>
      <w:r w:rsidRPr="00141B42">
        <w:rPr>
          <w:rStyle w:val="Write-inrule"/>
        </w:rPr>
        <w:t>__</w:t>
      </w:r>
      <w:r>
        <w:rPr>
          <w:rStyle w:val="Write-inrule"/>
        </w:rPr>
        <w:t>__</w:t>
      </w:r>
      <w:r w:rsidRPr="00141B42">
        <w:rPr>
          <w:rStyle w:val="Write-inrule"/>
        </w:rPr>
        <w:t>____</w:t>
      </w:r>
      <w:r>
        <w:t xml:space="preserve"> </w:t>
      </w:r>
      <w:r w:rsidRPr="00141B42">
        <w:rPr>
          <w:rStyle w:val="Write-inrule"/>
        </w:rPr>
        <w:t>__</w:t>
      </w:r>
      <w:r>
        <w:rPr>
          <w:rStyle w:val="Write-inrule"/>
        </w:rPr>
        <w:t>__</w:t>
      </w:r>
      <w:r w:rsidRPr="00141B42">
        <w:rPr>
          <w:rStyle w:val="Write-inrule"/>
        </w:rPr>
        <w:t>____</w:t>
      </w:r>
      <w:r>
        <w:t xml:space="preserve"> yesterday afternoon. (not work)</w:t>
      </w:r>
    </w:p>
    <w:p w14:paraId="07DFE8E0" w14:textId="77777777" w:rsidR="00DC78AF" w:rsidRDefault="00DC78AF" w:rsidP="00DC78AF">
      <w:pPr>
        <w:pStyle w:val="Rubric"/>
      </w:pPr>
      <w:r>
        <w:t>6</w:t>
      </w:r>
      <w:r>
        <w:tab/>
        <w:t>Order the words to make questions.</w:t>
      </w:r>
      <w:r w:rsidRPr="00DC78AF">
        <w:t xml:space="preserve"> </w:t>
      </w:r>
      <w:r w:rsidRPr="00DC78AF">
        <w:rPr>
          <w:rStyle w:val="Marks"/>
        </w:rPr>
        <w:t>(10 marks)</w:t>
      </w:r>
    </w:p>
    <w:p w14:paraId="33F5995D" w14:textId="77777777" w:rsidR="00DC78AF" w:rsidRDefault="00DC78AF" w:rsidP="00DC78AF">
      <w:pPr>
        <w:pStyle w:val="Textnumbered0"/>
      </w:pPr>
      <w:r>
        <w:tab/>
        <w:t xml:space="preserve">your brother / doing / was / What </w:t>
      </w:r>
    </w:p>
    <w:p w14:paraId="70096344" w14:textId="77777777" w:rsidR="00DC78AF" w:rsidRPr="00DC78AF" w:rsidRDefault="00DC78AF" w:rsidP="00DC78AF">
      <w:pPr>
        <w:pStyle w:val="Textnumbered0"/>
        <w:rPr>
          <w:rStyle w:val="Handwriting"/>
          <w:u w:val="single"/>
        </w:rPr>
      </w:pPr>
      <w:r>
        <w:tab/>
      </w:r>
      <w:r w:rsidRPr="00DC78AF">
        <w:rPr>
          <w:rStyle w:val="Handwriting"/>
          <w:u w:val="single"/>
        </w:rPr>
        <w:t>What was your brother doing?</w:t>
      </w:r>
    </w:p>
    <w:p w14:paraId="333229C8" w14:textId="77777777" w:rsidR="00DC78AF" w:rsidRDefault="00DC78AF" w:rsidP="00DC78AF">
      <w:pPr>
        <w:pStyle w:val="Textnumbered0"/>
      </w:pPr>
      <w:r>
        <w:t>1</w:t>
      </w:r>
      <w:r>
        <w:tab/>
        <w:t>you / Who / calling / were</w:t>
      </w:r>
    </w:p>
    <w:p w14:paraId="26799DB9" w14:textId="77777777" w:rsidR="00DC78AF" w:rsidRDefault="00DC78AF" w:rsidP="00DC78AF">
      <w:pPr>
        <w:pStyle w:val="Textnumbered0"/>
      </w:pPr>
      <w:r>
        <w:tab/>
      </w:r>
      <w:r w:rsidRPr="00A21171">
        <w:rPr>
          <w:rStyle w:val="Write-inrule"/>
        </w:rPr>
        <w:t>_________________________________</w:t>
      </w:r>
      <w:r>
        <w:t>?</w:t>
      </w:r>
    </w:p>
    <w:p w14:paraId="22A4814C" w14:textId="77777777" w:rsidR="00DC78AF" w:rsidRDefault="00DC78AF" w:rsidP="00DC78AF">
      <w:pPr>
        <w:pStyle w:val="Textnumbered0"/>
      </w:pPr>
      <w:r>
        <w:t>2</w:t>
      </w:r>
      <w:r>
        <w:tab/>
        <w:t>were / waiting / they / Why</w:t>
      </w:r>
    </w:p>
    <w:p w14:paraId="1C011834" w14:textId="77777777" w:rsidR="00DC78AF" w:rsidRDefault="00DC78AF" w:rsidP="00DC78AF">
      <w:pPr>
        <w:pStyle w:val="Textnumbered0"/>
      </w:pPr>
      <w:r>
        <w:tab/>
      </w:r>
      <w:r w:rsidRPr="00A21171">
        <w:rPr>
          <w:rStyle w:val="Write-inrule"/>
        </w:rPr>
        <w:t>_________________________________</w:t>
      </w:r>
      <w:r>
        <w:t>?</w:t>
      </w:r>
    </w:p>
    <w:p w14:paraId="710A4354" w14:textId="77777777" w:rsidR="00DC78AF" w:rsidRDefault="00DC78AF" w:rsidP="00DC78AF">
      <w:pPr>
        <w:pStyle w:val="Textnumbered0"/>
      </w:pPr>
      <w:r>
        <w:t>3</w:t>
      </w:r>
      <w:r>
        <w:tab/>
        <w:t>lunch / he / Was / having</w:t>
      </w:r>
    </w:p>
    <w:p w14:paraId="31C5CF73" w14:textId="77777777" w:rsidR="00DC78AF" w:rsidRDefault="00DC78AF" w:rsidP="00DC78AF">
      <w:pPr>
        <w:pStyle w:val="Textnumbered0"/>
      </w:pPr>
      <w:r>
        <w:tab/>
      </w:r>
      <w:r w:rsidRPr="00A21171">
        <w:rPr>
          <w:rStyle w:val="Write-inrule"/>
        </w:rPr>
        <w:t>_________________________________</w:t>
      </w:r>
      <w:r>
        <w:t>?</w:t>
      </w:r>
    </w:p>
    <w:p w14:paraId="0CB431D7" w14:textId="77777777" w:rsidR="00DC78AF" w:rsidRDefault="00DC78AF" w:rsidP="00DC78AF">
      <w:pPr>
        <w:pStyle w:val="Textnumbered0"/>
      </w:pPr>
      <w:r>
        <w:t>4</w:t>
      </w:r>
      <w:r>
        <w:tab/>
        <w:t>was / Where / she / cycling</w:t>
      </w:r>
    </w:p>
    <w:p w14:paraId="77E8CE62" w14:textId="77777777" w:rsidR="00DC78AF" w:rsidRDefault="00DC78AF" w:rsidP="00DC78AF">
      <w:pPr>
        <w:pStyle w:val="Textnumbered0"/>
      </w:pPr>
      <w:r>
        <w:tab/>
      </w:r>
      <w:r w:rsidRPr="00A21171">
        <w:rPr>
          <w:rStyle w:val="Write-inrule"/>
        </w:rPr>
        <w:t>_________________________________</w:t>
      </w:r>
      <w:r>
        <w:t>?</w:t>
      </w:r>
    </w:p>
    <w:p w14:paraId="3942782B" w14:textId="77777777" w:rsidR="00DC78AF" w:rsidRDefault="00DC78AF" w:rsidP="00DC78AF">
      <w:pPr>
        <w:pStyle w:val="Textnumbered0"/>
      </w:pPr>
      <w:r>
        <w:t>5</w:t>
      </w:r>
      <w:r>
        <w:tab/>
        <w:t>TV / watching / your parents / Were</w:t>
      </w:r>
    </w:p>
    <w:p w14:paraId="4608D91F" w14:textId="77777777" w:rsidR="00DC78AF" w:rsidRDefault="00DC78AF" w:rsidP="00DC78AF">
      <w:pPr>
        <w:pStyle w:val="Textnumbered0"/>
      </w:pPr>
      <w:r>
        <w:tab/>
      </w:r>
      <w:r w:rsidRPr="00A21171">
        <w:rPr>
          <w:rStyle w:val="Write-inrule"/>
        </w:rPr>
        <w:t>_________________________________</w:t>
      </w:r>
      <w:r>
        <w:t>?</w:t>
      </w:r>
    </w:p>
    <w:p w14:paraId="5C7E4962" w14:textId="77777777" w:rsidR="00DC78AF" w:rsidRPr="00DC78AF" w:rsidRDefault="00DC78AF" w:rsidP="00DC78AF">
      <w:r>
        <w:br w:type="page"/>
      </w:r>
    </w:p>
    <w:p w14:paraId="73D22D9C" w14:textId="77777777" w:rsidR="00DC78AF" w:rsidRDefault="00DC78AF" w:rsidP="00DC78AF">
      <w:pPr>
        <w:pStyle w:val="Ahead"/>
      </w:pPr>
      <w:r>
        <w:lastRenderedPageBreak/>
        <w:t>Reading</w:t>
      </w:r>
    </w:p>
    <w:p w14:paraId="612CA0EC" w14:textId="77777777" w:rsidR="00DC78AF" w:rsidRDefault="00DC78AF" w:rsidP="00D91C88">
      <w:pPr>
        <w:pStyle w:val="Rubric"/>
      </w:pPr>
      <w:r>
        <w:t>7</w:t>
      </w:r>
      <w:r>
        <w:tab/>
      </w:r>
      <w:r w:rsidR="005A3918">
        <w:t xml:space="preserve">Read the text. </w:t>
      </w:r>
      <w:r>
        <w:t xml:space="preserve">Match words </w:t>
      </w:r>
      <w:r w:rsidR="005A3918">
        <w:t>(</w:t>
      </w:r>
      <w:r>
        <w:t>a–f</w:t>
      </w:r>
      <w:r w:rsidR="005A3918">
        <w:t>)</w:t>
      </w:r>
      <w:r>
        <w:t xml:space="preserve"> with gaps </w:t>
      </w:r>
      <w:r w:rsidR="005A3918">
        <w:t>(</w:t>
      </w:r>
      <w:r>
        <w:t>1–6</w:t>
      </w:r>
      <w:r w:rsidR="005A3918">
        <w:t>)</w:t>
      </w:r>
      <w:r>
        <w:t>.</w:t>
      </w:r>
      <w:r w:rsidRPr="00DC78AF">
        <w:rPr>
          <w:rStyle w:val="Marks"/>
        </w:rPr>
        <w:t xml:space="preserve"> (10 marks)</w:t>
      </w:r>
    </w:p>
    <w:p w14:paraId="08266344" w14:textId="77777777" w:rsidR="00D91C88" w:rsidRDefault="00D91C88" w:rsidP="00D91C88">
      <w:pPr>
        <w:pStyle w:val="Textnumberedfollowingtable"/>
      </w:pPr>
      <w:r>
        <w:t>a</w:t>
      </w:r>
      <w:r>
        <w:tab/>
        <w:t xml:space="preserve">trying  </w:t>
      </w:r>
      <w:r w:rsidRPr="003B4D27">
        <w:rPr>
          <w:rStyle w:val="Write-inrule"/>
        </w:rPr>
        <w:t>__</w:t>
      </w:r>
    </w:p>
    <w:p w14:paraId="43BADFE6" w14:textId="77777777" w:rsidR="00D91C88" w:rsidRDefault="00D91C88" w:rsidP="00D91C88">
      <w:pPr>
        <w:pStyle w:val="Textnumbered0"/>
      </w:pPr>
      <w:r>
        <w:t>b</w:t>
      </w:r>
      <w:r>
        <w:tab/>
        <w:t xml:space="preserve">famous  </w:t>
      </w:r>
      <w:r w:rsidRPr="003B4D27">
        <w:rPr>
          <w:rStyle w:val="Write-inrule"/>
        </w:rPr>
        <w:t>__</w:t>
      </w:r>
    </w:p>
    <w:p w14:paraId="732C5D3C" w14:textId="77777777" w:rsidR="00D91C88" w:rsidRDefault="00D91C88" w:rsidP="00D91C88">
      <w:pPr>
        <w:pStyle w:val="Textnumbered0"/>
      </w:pPr>
      <w:r>
        <w:t>c</w:t>
      </w:r>
      <w:r>
        <w:tab/>
        <w:t xml:space="preserve">brave  </w:t>
      </w:r>
      <w:r w:rsidRPr="003B4D27">
        <w:rPr>
          <w:rStyle w:val="Write-inrule"/>
        </w:rPr>
        <w:t>__</w:t>
      </w:r>
    </w:p>
    <w:p w14:paraId="0801A91B" w14:textId="77777777" w:rsidR="00D91C88" w:rsidRDefault="00D91C88" w:rsidP="00D91C88">
      <w:pPr>
        <w:pStyle w:val="Textnumbered0"/>
      </w:pPr>
      <w:r>
        <w:t>d</w:t>
      </w:r>
      <w:r>
        <w:tab/>
        <w:t xml:space="preserve">take  </w:t>
      </w:r>
      <w:r w:rsidRPr="00DC78AF">
        <w:rPr>
          <w:rStyle w:val="Handwriting"/>
          <w:u w:val="single"/>
        </w:rPr>
        <w:t>1</w:t>
      </w:r>
    </w:p>
    <w:p w14:paraId="42C13046" w14:textId="77777777" w:rsidR="00D91C88" w:rsidRDefault="00D91C88" w:rsidP="00D91C88">
      <w:pPr>
        <w:pStyle w:val="Textnumbered0"/>
      </w:pPr>
      <w:r>
        <w:t>e</w:t>
      </w:r>
      <w:r>
        <w:tab/>
        <w:t xml:space="preserve">helping  </w:t>
      </w:r>
      <w:r w:rsidRPr="003B4D27">
        <w:rPr>
          <w:rStyle w:val="Write-inrule"/>
        </w:rPr>
        <w:t>__</w:t>
      </w:r>
    </w:p>
    <w:p w14:paraId="0865C181" w14:textId="77777777" w:rsidR="00D91C88" w:rsidRDefault="00D91C88" w:rsidP="00D91C88">
      <w:pPr>
        <w:pStyle w:val="Textnumbered0"/>
      </w:pPr>
      <w:r>
        <w:t>f</w:t>
      </w:r>
      <w:r>
        <w:tab/>
        <w:t xml:space="preserve">quickly  </w:t>
      </w:r>
      <w:r w:rsidRPr="003B4D27">
        <w:rPr>
          <w:rStyle w:val="Write-inrule"/>
        </w:rPr>
        <w:t>__</w:t>
      </w:r>
    </w:p>
    <w:p w14:paraId="42BD1DB2" w14:textId="77777777" w:rsidR="00DC78AF" w:rsidRPr="000B0DF2" w:rsidRDefault="00DC78AF" w:rsidP="000B0DF2">
      <w:pPr>
        <w:pStyle w:val="facs"/>
        <w:jc w:val="center"/>
        <w:rPr>
          <w:b/>
        </w:rPr>
      </w:pPr>
      <w:r w:rsidRPr="000B0DF2">
        <w:rPr>
          <w:b/>
        </w:rPr>
        <w:t>The life of a news photographer</w:t>
      </w:r>
    </w:p>
    <w:p w14:paraId="6C291977" w14:textId="77777777" w:rsidR="00DC78AF" w:rsidRDefault="00DC78AF" w:rsidP="000B0DF2">
      <w:pPr>
        <w:pStyle w:val="facs"/>
      </w:pPr>
      <w:r>
        <w:t xml:space="preserve">Andy is a news photographer. “I don’t photograph celebrities or weddings,” he explains. “I </w:t>
      </w:r>
      <w:r w:rsidRPr="004042B0">
        <w:rPr>
          <w:rStyle w:val="Superscriptnumbers"/>
        </w:rPr>
        <w:t>1</w:t>
      </w:r>
      <w:r w:rsidRPr="004042B0">
        <w:rPr>
          <w:rStyle w:val="Write-inrule"/>
        </w:rPr>
        <w:t>____</w:t>
      </w:r>
      <w:r>
        <w:t xml:space="preserve"> photos of important events in the news.” </w:t>
      </w:r>
    </w:p>
    <w:p w14:paraId="7FC2E855" w14:textId="2A1ED05D" w:rsidR="00DC78AF" w:rsidRDefault="00DC78AF" w:rsidP="000B0DF2">
      <w:pPr>
        <w:pStyle w:val="facs"/>
      </w:pPr>
      <w:r>
        <w:t xml:space="preserve">“If I hear about a big storm, or an accident, I get in my car </w:t>
      </w:r>
      <w:r w:rsidRPr="004042B0">
        <w:rPr>
          <w:rStyle w:val="Superscriptnumbers"/>
        </w:rPr>
        <w:t>2</w:t>
      </w:r>
      <w:r w:rsidRPr="004042B0">
        <w:rPr>
          <w:rStyle w:val="Write-inrule"/>
        </w:rPr>
        <w:t>____</w:t>
      </w:r>
      <w:r>
        <w:t xml:space="preserve">,” he says. “I want to see what’s happening. And I always take my camera!” Andy describes his favourite photo: “I was driving home when I saw a young girl in a tall tree. She was </w:t>
      </w:r>
      <w:r>
        <w:rPr>
          <w:rStyle w:val="Superscriptnumbers"/>
        </w:rPr>
        <w:t>3</w:t>
      </w:r>
      <w:r w:rsidRPr="004042B0">
        <w:rPr>
          <w:rStyle w:val="Write-inrule"/>
        </w:rPr>
        <w:t>____</w:t>
      </w:r>
      <w:r>
        <w:t xml:space="preserve"> to rescue her cat. The cat jumped down safely, but the girl was </w:t>
      </w:r>
      <w:r w:rsidR="005A3918">
        <w:t>stuck in</w:t>
      </w:r>
      <w:r>
        <w:t xml:space="preserve"> the tree and crying for help. A </w:t>
      </w:r>
      <w:r w:rsidRPr="004042B0">
        <w:rPr>
          <w:rStyle w:val="Superscriptnumbers"/>
        </w:rPr>
        <w:t>4</w:t>
      </w:r>
      <w:r w:rsidRPr="004042B0">
        <w:rPr>
          <w:rStyle w:val="Write-inrule"/>
        </w:rPr>
        <w:t>____</w:t>
      </w:r>
      <w:r>
        <w:t xml:space="preserve"> man climbed up and rescued her. While he was </w:t>
      </w:r>
      <w:r w:rsidRPr="004042B0">
        <w:rPr>
          <w:rStyle w:val="Superscriptnumbers"/>
        </w:rPr>
        <w:t>5</w:t>
      </w:r>
      <w:r w:rsidRPr="004042B0">
        <w:rPr>
          <w:rStyle w:val="Write-inrule"/>
        </w:rPr>
        <w:t>____</w:t>
      </w:r>
      <w:r>
        <w:t xml:space="preserve"> the girl, I took a photo.”</w:t>
      </w:r>
    </w:p>
    <w:p w14:paraId="7357F9B0" w14:textId="77777777" w:rsidR="00DC78AF" w:rsidRDefault="00DC78AF" w:rsidP="000B0DF2">
      <w:pPr>
        <w:pStyle w:val="facs"/>
      </w:pPr>
      <w:r>
        <w:t xml:space="preserve">Soon the photo was everywhere – on TV, in the newspapers, and online. For a few days, Andy was </w:t>
      </w:r>
      <w:r w:rsidRPr="004042B0">
        <w:rPr>
          <w:rStyle w:val="Superscriptnumbers"/>
        </w:rPr>
        <w:t>6</w:t>
      </w:r>
      <w:r w:rsidRPr="004042B0">
        <w:rPr>
          <w:rStyle w:val="Write-inrule"/>
        </w:rPr>
        <w:t>____</w:t>
      </w:r>
      <w:r>
        <w:t>!</w:t>
      </w:r>
    </w:p>
    <w:p w14:paraId="1112DC09" w14:textId="7B2C4A43" w:rsidR="00DC78AF" w:rsidRDefault="005A3918" w:rsidP="00DC78AF">
      <w:pPr>
        <w:pStyle w:val="Ahead"/>
      </w:pPr>
      <w:r>
        <w:t>Communication</w:t>
      </w:r>
    </w:p>
    <w:p w14:paraId="1B900BEE" w14:textId="77777777" w:rsidR="00DC78AF" w:rsidRDefault="00DC78AF" w:rsidP="00DC78AF">
      <w:pPr>
        <w:pStyle w:val="Rubricfollowedbytable"/>
      </w:pPr>
      <w:r>
        <w:t>8</w:t>
      </w:r>
      <w:r>
        <w:tab/>
        <w:t>Complete the conversation.</w:t>
      </w:r>
      <w:r w:rsidRPr="00DC78AF">
        <w:rPr>
          <w:rStyle w:val="Marks"/>
        </w:rPr>
        <w:t xml:space="preserve"> (5 marks)</w:t>
      </w:r>
    </w:p>
    <w:p w14:paraId="002667F5" w14:textId="77777777" w:rsidR="00DC78AF" w:rsidRDefault="00DC78AF" w:rsidP="00DC78AF">
      <w:pPr>
        <w:pStyle w:val="Textnumberedfollowingtable"/>
      </w:pPr>
      <w:r>
        <w:t>A:</w:t>
      </w:r>
      <w:r>
        <w:tab/>
        <w:t xml:space="preserve">Did you </w:t>
      </w:r>
      <w:r w:rsidRPr="00DC78AF">
        <w:rPr>
          <w:rStyle w:val="Handwriting"/>
          <w:u w:val="single"/>
        </w:rPr>
        <w:t>take</w:t>
      </w:r>
      <w:r>
        <w:t xml:space="preserve"> this photo?</w:t>
      </w:r>
    </w:p>
    <w:p w14:paraId="5C6EC1D9" w14:textId="77777777" w:rsidR="00DC78AF" w:rsidRDefault="00DC78AF" w:rsidP="00DC78AF">
      <w:pPr>
        <w:pStyle w:val="Textnumbered0"/>
      </w:pPr>
      <w:r>
        <w:t>B:</w:t>
      </w:r>
      <w:r>
        <w:tab/>
        <w:t xml:space="preserve">Yes, I did. It’s a photo of my dog Rex. What do you </w:t>
      </w:r>
      <w:r w:rsidRPr="003841D0">
        <w:rPr>
          <w:rStyle w:val="Superscriptnumbers"/>
        </w:rPr>
        <w:t>1</w:t>
      </w:r>
      <w:r>
        <w:t>t_ _ _ k of it?</w:t>
      </w:r>
    </w:p>
    <w:p w14:paraId="200F833E" w14:textId="77777777" w:rsidR="00DC78AF" w:rsidRDefault="00DC78AF" w:rsidP="00DC78AF">
      <w:pPr>
        <w:pStyle w:val="Textnumbered0"/>
      </w:pPr>
      <w:r>
        <w:t>A:</w:t>
      </w:r>
      <w:r>
        <w:tab/>
        <w:t xml:space="preserve">It’s an </w:t>
      </w:r>
      <w:r>
        <w:rPr>
          <w:rStyle w:val="Superscriptnumbers"/>
        </w:rPr>
        <w:t xml:space="preserve">2 </w:t>
      </w:r>
      <w:r>
        <w:t>a_ _ _ _ _g photo.</w:t>
      </w:r>
    </w:p>
    <w:p w14:paraId="0E2AA87C" w14:textId="77777777" w:rsidR="00DC78AF" w:rsidRDefault="00DC78AF" w:rsidP="00DC78AF">
      <w:pPr>
        <w:pStyle w:val="Textnumbered0"/>
      </w:pPr>
      <w:r>
        <w:t>B:</w:t>
      </w:r>
      <w:r>
        <w:tab/>
        <w:t>Yes. I was sitting in my garden when I took it.</w:t>
      </w:r>
    </w:p>
    <w:p w14:paraId="158E510D" w14:textId="77777777" w:rsidR="00DC78AF" w:rsidRDefault="00DC78AF" w:rsidP="00DC78AF">
      <w:pPr>
        <w:pStyle w:val="Textnumbered0"/>
      </w:pPr>
      <w:r>
        <w:t>A:</w:t>
      </w:r>
      <w:r>
        <w:tab/>
      </w:r>
      <w:r>
        <w:rPr>
          <w:rStyle w:val="Superscriptnumbers"/>
        </w:rPr>
        <w:t>3</w:t>
      </w:r>
      <w:r w:rsidRPr="00345753">
        <w:t xml:space="preserve"> </w:t>
      </w:r>
      <w:r>
        <w:t>R_ _ _ _y?</w:t>
      </w:r>
    </w:p>
    <w:p w14:paraId="0FC81573" w14:textId="77777777" w:rsidR="00DC78AF" w:rsidRDefault="00DC78AF" w:rsidP="00DC78AF">
      <w:pPr>
        <w:pStyle w:val="Textnumbered0"/>
      </w:pPr>
      <w:r>
        <w:t>B:</w:t>
      </w:r>
      <w:r>
        <w:tab/>
        <w:t>Yes. Rex was lying on the ground when he heard a loud noise. He jumped into the air. That’s when I took the photo.</w:t>
      </w:r>
    </w:p>
    <w:p w14:paraId="09EB9953" w14:textId="6D29DB4E" w:rsidR="00DC78AF" w:rsidRDefault="00DC78AF" w:rsidP="00DC78AF">
      <w:pPr>
        <w:pStyle w:val="Textnumbered0"/>
      </w:pPr>
      <w:r>
        <w:t>A:</w:t>
      </w:r>
      <w:r>
        <w:tab/>
        <w:t xml:space="preserve">I’m </w:t>
      </w:r>
      <w:r>
        <w:rPr>
          <w:rStyle w:val="Superscriptnumbers"/>
        </w:rPr>
        <w:t>4</w:t>
      </w:r>
      <w:r w:rsidRPr="00345753">
        <w:t xml:space="preserve"> </w:t>
      </w:r>
      <w:r>
        <w:t>i_ _ _ _ _ _ _d. You’re a brilliant photographer.</w:t>
      </w:r>
    </w:p>
    <w:p w14:paraId="2E65AFA3" w14:textId="77777777" w:rsidR="00DC78AF" w:rsidRDefault="00DC78AF" w:rsidP="00DC78AF">
      <w:pPr>
        <w:pStyle w:val="Textnumbered0"/>
      </w:pPr>
      <w:r>
        <w:t>B:</w:t>
      </w:r>
      <w:r>
        <w:tab/>
        <w:t xml:space="preserve">That’s really </w:t>
      </w:r>
      <w:r>
        <w:rPr>
          <w:rStyle w:val="Superscriptnumbers"/>
        </w:rPr>
        <w:t>5</w:t>
      </w:r>
      <w:r w:rsidRPr="00345753">
        <w:t xml:space="preserve"> </w:t>
      </w:r>
      <w:r>
        <w:t>k_ _ d of you. Thanks.</w:t>
      </w:r>
    </w:p>
    <w:p w14:paraId="0E0FD9AF" w14:textId="5E8F015C" w:rsidR="00DC78AF" w:rsidRDefault="000120E8" w:rsidP="00DC78AF">
      <w:pPr>
        <w:pStyle w:val="Ahead"/>
      </w:pPr>
      <w:r>
        <w:br w:type="column"/>
      </w:r>
      <w:r w:rsidR="00DC78AF">
        <w:t>Writing</w:t>
      </w:r>
    </w:p>
    <w:p w14:paraId="111EBD68" w14:textId="77777777" w:rsidR="00DC78AF" w:rsidRDefault="00DC78AF" w:rsidP="00DC78AF">
      <w:pPr>
        <w:pStyle w:val="Rubric"/>
      </w:pPr>
      <w:r>
        <w:t>9</w:t>
      </w:r>
      <w:r>
        <w:tab/>
        <w:t>Complete the sentences.</w:t>
      </w:r>
      <w:r w:rsidRPr="00DC78AF">
        <w:rPr>
          <w:rStyle w:val="Marks"/>
        </w:rPr>
        <w:t xml:space="preserve"> (5 marks)</w:t>
      </w:r>
    </w:p>
    <w:p w14:paraId="63550669" w14:textId="77777777" w:rsidR="00DC78AF" w:rsidRDefault="00DC78AF" w:rsidP="00DC78AF">
      <w:pPr>
        <w:pStyle w:val="Textnumberedfollowingtable"/>
      </w:pPr>
      <w:r>
        <w:tab/>
        <w:t xml:space="preserve">I took a photo of Nigel </w:t>
      </w:r>
      <w:r w:rsidRPr="00DC78AF">
        <w:rPr>
          <w:rStyle w:val="Handwriting"/>
          <w:u w:val="single"/>
        </w:rPr>
        <w:t>while</w:t>
      </w:r>
      <w:r>
        <w:t xml:space="preserve"> he was singing.</w:t>
      </w:r>
    </w:p>
    <w:p w14:paraId="4FE3DCDC" w14:textId="77777777" w:rsidR="00DC78AF" w:rsidRDefault="00DC78AF" w:rsidP="00DC78AF">
      <w:pPr>
        <w:pStyle w:val="Textnumbered0"/>
      </w:pPr>
      <w:r>
        <w:t>1</w:t>
      </w:r>
      <w:r>
        <w:tab/>
        <w:t>Angela was doing her homework w_ _ n her phone rang.</w:t>
      </w:r>
    </w:p>
    <w:p w14:paraId="739CC148" w14:textId="77777777" w:rsidR="00DC78AF" w:rsidRDefault="00DC78AF" w:rsidP="00DC78AF">
      <w:pPr>
        <w:pStyle w:val="Textnumbered0"/>
      </w:pPr>
      <w:r>
        <w:t>2</w:t>
      </w:r>
      <w:r>
        <w:tab/>
        <w:t>A_ _ _r a few minutes, the cat jumped down from the tree.</w:t>
      </w:r>
    </w:p>
    <w:p w14:paraId="5FAFCD6F" w14:textId="77777777" w:rsidR="00DC78AF" w:rsidRDefault="00DC78AF" w:rsidP="00DC78AF">
      <w:pPr>
        <w:pStyle w:val="Textnumbered0"/>
      </w:pPr>
      <w:r>
        <w:t>3</w:t>
      </w:r>
      <w:r>
        <w:tab/>
        <w:t>I saw James w_ _ _e I was cycling in the park.</w:t>
      </w:r>
    </w:p>
    <w:p w14:paraId="7668F2EA" w14:textId="77777777" w:rsidR="00DC78AF" w:rsidRDefault="00DC78AF" w:rsidP="00DC78AF">
      <w:pPr>
        <w:pStyle w:val="Textnumbered0"/>
      </w:pPr>
      <w:r>
        <w:t>4</w:t>
      </w:r>
      <w:r>
        <w:tab/>
        <w:t>She was listening to the radio w_ _n she heard the news.</w:t>
      </w:r>
    </w:p>
    <w:p w14:paraId="333BE1CF" w14:textId="77777777" w:rsidR="00DC78AF" w:rsidRDefault="00DC78AF" w:rsidP="00DC78AF">
      <w:pPr>
        <w:pStyle w:val="Textnumbered0"/>
      </w:pPr>
      <w:r>
        <w:t>5</w:t>
      </w:r>
      <w:r>
        <w:tab/>
        <w:t>Come and visit me as s_ _n as you can!</w:t>
      </w:r>
    </w:p>
    <w:p w14:paraId="1B52A422" w14:textId="77777777" w:rsidR="00DC78AF" w:rsidRDefault="00DC78AF" w:rsidP="00201AAE">
      <w:pPr>
        <w:pStyle w:val="Rubric2fig"/>
      </w:pPr>
      <w:r>
        <w:t>10</w:t>
      </w:r>
      <w:r>
        <w:tab/>
        <w:t>Imagine you took a brilliant photo last weekend. Describe the photo. Use the questions to help you.</w:t>
      </w:r>
      <w:r w:rsidRPr="00DC78AF">
        <w:rPr>
          <w:rStyle w:val="Marks"/>
        </w:rPr>
        <w:t xml:space="preserve"> (5 marks)</w:t>
      </w:r>
    </w:p>
    <w:p w14:paraId="4C6F6F56" w14:textId="77777777" w:rsidR="00DC78AF" w:rsidRDefault="00DC78AF" w:rsidP="00DC78AF">
      <w:pPr>
        <w:pStyle w:val="Textnumbered0"/>
      </w:pPr>
      <w:r>
        <w:t>1</w:t>
      </w:r>
      <w:r>
        <w:tab/>
        <w:t>Who is in the photo?</w:t>
      </w:r>
    </w:p>
    <w:p w14:paraId="6A0F1EEA" w14:textId="77777777" w:rsidR="00DC78AF" w:rsidRDefault="00DC78AF" w:rsidP="00DC78AF">
      <w:pPr>
        <w:pStyle w:val="Textnumbered0"/>
      </w:pPr>
      <w:r>
        <w:t>2</w:t>
      </w:r>
      <w:r>
        <w:tab/>
        <w:t>Did you take the photo with your phone or with a camera?</w:t>
      </w:r>
    </w:p>
    <w:p w14:paraId="6121EDB1" w14:textId="77777777" w:rsidR="00DC78AF" w:rsidRDefault="00DC78AF" w:rsidP="00DC78AF">
      <w:pPr>
        <w:pStyle w:val="Textnumbered0"/>
      </w:pPr>
      <w:r>
        <w:t>3</w:t>
      </w:r>
      <w:r>
        <w:tab/>
        <w:t>What was happening when you took the photo?</w:t>
      </w:r>
    </w:p>
    <w:p w14:paraId="6DA894B6" w14:textId="77777777" w:rsidR="00DC78AF" w:rsidRDefault="00DC78AF" w:rsidP="00DC78AF">
      <w:pPr>
        <w:pStyle w:val="Textnumbered0"/>
      </w:pPr>
      <w:r>
        <w:t>4</w:t>
      </w:r>
      <w:r>
        <w:tab/>
        <w:t>Where were you standing when you took the photo?</w:t>
      </w:r>
    </w:p>
    <w:p w14:paraId="775DFC28" w14:textId="77777777" w:rsidR="00DC78AF" w:rsidRDefault="00DC78AF" w:rsidP="00DC78AF">
      <w:pPr>
        <w:pStyle w:val="Textnumbered0"/>
      </w:pPr>
      <w:r>
        <w:t>5</w:t>
      </w:r>
      <w:r>
        <w:tab/>
        <w:t>What do you think of the photo?</w:t>
      </w:r>
    </w:p>
    <w:p w14:paraId="6B9F760D" w14:textId="77777777" w:rsidR="00DC78AF" w:rsidRDefault="00DC78AF" w:rsidP="00DC78AF">
      <w:pPr>
        <w:pStyle w:val="Textnumbered0"/>
        <w:rPr>
          <w:rStyle w:val="Marks"/>
        </w:rPr>
      </w:pPr>
    </w:p>
    <w:p w14:paraId="5F80C3BC" w14:textId="77777777" w:rsidR="005A3918" w:rsidRDefault="005A3918" w:rsidP="00DC78AF">
      <w:pPr>
        <w:pStyle w:val="Textnumbered0"/>
        <w:rPr>
          <w:rStyle w:val="Marks"/>
        </w:rPr>
      </w:pPr>
    </w:p>
    <w:p w14:paraId="69E1FC9B" w14:textId="77777777" w:rsidR="005A3918" w:rsidRDefault="005A3918" w:rsidP="00DC78AF">
      <w:pPr>
        <w:pStyle w:val="Textnumbered0"/>
        <w:rPr>
          <w:rStyle w:val="Marks"/>
        </w:rPr>
      </w:pPr>
    </w:p>
    <w:p w14:paraId="1DA4A312" w14:textId="77777777" w:rsidR="005A3918" w:rsidRDefault="005A3918" w:rsidP="00DC78AF">
      <w:pPr>
        <w:pStyle w:val="Textnumbered0"/>
        <w:rPr>
          <w:rStyle w:val="Marks"/>
        </w:rPr>
      </w:pPr>
    </w:p>
    <w:p w14:paraId="5010BE6F" w14:textId="77777777" w:rsidR="005A3918" w:rsidRDefault="005A3918" w:rsidP="00DC78AF">
      <w:pPr>
        <w:pStyle w:val="Textnumbered0"/>
        <w:rPr>
          <w:rStyle w:val="Marks"/>
        </w:rPr>
      </w:pPr>
    </w:p>
    <w:p w14:paraId="2D667A72" w14:textId="77777777" w:rsidR="005A3918" w:rsidRDefault="005A3918" w:rsidP="00DC78AF">
      <w:pPr>
        <w:pStyle w:val="Textnumbered0"/>
        <w:rPr>
          <w:rStyle w:val="Marks"/>
        </w:rPr>
      </w:pPr>
    </w:p>
    <w:p w14:paraId="4F744440" w14:textId="77777777" w:rsidR="005A3918" w:rsidRDefault="005A3918" w:rsidP="00DC78AF">
      <w:pPr>
        <w:pStyle w:val="Textnumbered0"/>
        <w:rPr>
          <w:rStyle w:val="Marks"/>
        </w:rPr>
      </w:pPr>
    </w:p>
    <w:p w14:paraId="3A6B271D" w14:textId="77777777" w:rsidR="005A3918" w:rsidRDefault="005A3918" w:rsidP="00DC78AF">
      <w:pPr>
        <w:pStyle w:val="Textnumbered0"/>
        <w:rPr>
          <w:rStyle w:val="Marks"/>
        </w:rPr>
      </w:pPr>
    </w:p>
    <w:p w14:paraId="3BC85189" w14:textId="77777777" w:rsidR="005A3918" w:rsidRDefault="005A3918" w:rsidP="00DC78AF">
      <w:pPr>
        <w:pStyle w:val="Textnumbered0"/>
        <w:rPr>
          <w:rStyle w:val="Marks"/>
        </w:rPr>
      </w:pPr>
    </w:p>
    <w:p w14:paraId="0EECD1FC" w14:textId="77777777" w:rsidR="005A3918" w:rsidRDefault="005A3918" w:rsidP="00DC78AF">
      <w:pPr>
        <w:pStyle w:val="Textnumbered0"/>
        <w:rPr>
          <w:rStyle w:val="Marks"/>
        </w:rPr>
      </w:pPr>
    </w:p>
    <w:p w14:paraId="2E406287" w14:textId="77777777" w:rsidR="005A3918" w:rsidRDefault="005A3918" w:rsidP="00DC78AF">
      <w:pPr>
        <w:pStyle w:val="Textnumbered0"/>
        <w:rPr>
          <w:rStyle w:val="Marks"/>
        </w:rPr>
      </w:pPr>
    </w:p>
    <w:p w14:paraId="77108E6F" w14:textId="77777777" w:rsidR="005A3918" w:rsidRDefault="005A3918" w:rsidP="00DC78AF">
      <w:pPr>
        <w:pStyle w:val="Textnumbered0"/>
        <w:rPr>
          <w:rStyle w:val="Marks"/>
        </w:rPr>
      </w:pPr>
    </w:p>
    <w:p w14:paraId="51353DC5" w14:textId="77777777" w:rsidR="005A3918" w:rsidRDefault="005A3918" w:rsidP="00DC78AF">
      <w:pPr>
        <w:pStyle w:val="Textnumbered0"/>
        <w:rPr>
          <w:rStyle w:val="Marks"/>
        </w:rPr>
      </w:pPr>
    </w:p>
    <w:p w14:paraId="028F9BBE" w14:textId="77777777" w:rsidR="002B62FB" w:rsidRDefault="002B62FB" w:rsidP="002B62FB">
      <w:pPr>
        <w:pStyle w:val="Boxchoice"/>
      </w:pPr>
      <w:r w:rsidRPr="0058237A">
        <w:t xml:space="preserve">Total marks: Listening _______ / 10   </w:t>
      </w:r>
    </w:p>
    <w:p w14:paraId="5A566E16" w14:textId="77777777" w:rsidR="002B62FB" w:rsidRDefault="002B62FB" w:rsidP="002B62FB">
      <w:pPr>
        <w:pStyle w:val="Boxchoice"/>
      </w:pPr>
      <w:r>
        <w:t>Vocabulary _______ / 15</w:t>
      </w:r>
      <w:r w:rsidRPr="0058237A">
        <w:t xml:space="preserve">   </w:t>
      </w:r>
    </w:p>
    <w:p w14:paraId="40CA2653" w14:textId="1ED6A21B" w:rsidR="002B62FB" w:rsidRPr="0058237A" w:rsidRDefault="002B62FB" w:rsidP="002B62FB">
      <w:pPr>
        <w:pStyle w:val="Boxchoice"/>
      </w:pPr>
      <w:r w:rsidRPr="0058237A">
        <w:t xml:space="preserve">Language </w:t>
      </w:r>
      <w:r w:rsidR="005A3918">
        <w:t>F</w:t>
      </w:r>
      <w:r w:rsidR="005A3918" w:rsidRPr="0058237A">
        <w:t xml:space="preserve">ocus </w:t>
      </w:r>
      <w:r w:rsidRPr="0058237A">
        <w:t xml:space="preserve">_______ / </w:t>
      </w:r>
      <w:r>
        <w:t>25</w:t>
      </w:r>
    </w:p>
    <w:p w14:paraId="262D10F3" w14:textId="77777777" w:rsidR="002B62FB" w:rsidRPr="0058237A" w:rsidRDefault="002B62FB" w:rsidP="002B62FB">
      <w:pPr>
        <w:pStyle w:val="Boxchoice"/>
      </w:pPr>
      <w:r w:rsidRPr="0058237A">
        <w:t xml:space="preserve">Reading _______ / 10   Communication _______ / </w:t>
      </w:r>
      <w:r>
        <w:t>5</w:t>
      </w:r>
      <w:r w:rsidRPr="0058237A">
        <w:t xml:space="preserve">    Writing __</w:t>
      </w:r>
      <w:r>
        <w:t>_____ / 10   TOTAL _______ / 75</w:t>
      </w:r>
    </w:p>
    <w:sectPr w:rsidR="002B62FB" w:rsidRPr="0058237A" w:rsidSect="00A034BB">
      <w:headerReference w:type="default" r:id="rId8"/>
      <w:footerReference w:type="even" r:id="rId9"/>
      <w:footerReference w:type="default" r:id="rId10"/>
      <w:pgSz w:w="11900" w:h="16840" w:code="9"/>
      <w:pgMar w:top="964" w:right="680" w:bottom="1418" w:left="680" w:header="567" w:footer="0" w:gutter="0"/>
      <w:pgNumType w:start="1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0EF1E" w14:textId="77777777" w:rsidR="003617A5" w:rsidRDefault="003617A5">
      <w:r>
        <w:separator/>
      </w:r>
    </w:p>
    <w:p w14:paraId="76424908" w14:textId="77777777" w:rsidR="003617A5" w:rsidRDefault="003617A5"/>
    <w:p w14:paraId="67F8B0C3" w14:textId="77777777" w:rsidR="003617A5" w:rsidRDefault="003617A5"/>
    <w:p w14:paraId="4AA22898" w14:textId="77777777" w:rsidR="003617A5" w:rsidRDefault="003617A5"/>
    <w:p w14:paraId="49FC1D72" w14:textId="77777777" w:rsidR="003617A5" w:rsidRDefault="003617A5"/>
    <w:p w14:paraId="68026A2A" w14:textId="77777777" w:rsidR="003617A5" w:rsidRDefault="003617A5"/>
  </w:endnote>
  <w:endnote w:type="continuationSeparator" w:id="0">
    <w:p w14:paraId="54563177" w14:textId="77777777" w:rsidR="003617A5" w:rsidRDefault="003617A5">
      <w:r>
        <w:continuationSeparator/>
      </w:r>
    </w:p>
    <w:p w14:paraId="09B476C1" w14:textId="77777777" w:rsidR="003617A5" w:rsidRDefault="003617A5"/>
    <w:p w14:paraId="6B3C7964" w14:textId="77777777" w:rsidR="003617A5" w:rsidRDefault="003617A5"/>
    <w:p w14:paraId="0A09E2C6" w14:textId="77777777" w:rsidR="003617A5" w:rsidRDefault="003617A5"/>
    <w:p w14:paraId="384D79B5" w14:textId="77777777" w:rsidR="003617A5" w:rsidRDefault="003617A5"/>
    <w:p w14:paraId="0F42DBF0" w14:textId="77777777" w:rsidR="003617A5" w:rsidRDefault="00361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NeueLTStd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mboy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erif-HP7B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1CC9" w14:textId="77777777" w:rsidR="00FC1F3F" w:rsidRDefault="00FC1F3F" w:rsidP="00F2609A">
    <w:pPr>
      <w:pStyle w:val="Piedepgin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5031BF" w14:textId="77777777" w:rsidR="00FC1F3F" w:rsidRDefault="00FC1F3F" w:rsidP="00316664">
    <w:pPr>
      <w:pStyle w:val="Piedepgina"/>
      <w:ind w:right="360"/>
    </w:pPr>
  </w:p>
  <w:p w14:paraId="49914759" w14:textId="77777777" w:rsidR="00FC1F3F" w:rsidRDefault="00FC1F3F"/>
  <w:p w14:paraId="656B0ECD" w14:textId="77777777" w:rsidR="00FC1F3F" w:rsidRDefault="00FC1F3F"/>
  <w:p w14:paraId="5723B6C6" w14:textId="77777777" w:rsidR="00FC1F3F" w:rsidRDefault="00FC1F3F"/>
  <w:p w14:paraId="10279DC7" w14:textId="77777777" w:rsidR="00FC1F3F" w:rsidRDefault="00FC1F3F"/>
  <w:p w14:paraId="5ADC9895" w14:textId="77777777" w:rsidR="00FC1F3F" w:rsidRDefault="00FC1F3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B463A" w14:textId="77777777" w:rsidR="00FC1F3F" w:rsidRDefault="00B16055" w:rsidP="00316664">
    <w:pPr>
      <w:pStyle w:val="Piedepgina"/>
      <w:ind w:right="360"/>
    </w:pPr>
    <w:r>
      <w:rPr>
        <w:noProof/>
        <w:lang w:val="es-AR" w:eastAsia="es-AR"/>
      </w:rPr>
      <w:drawing>
        <wp:inline distT="0" distB="0" distL="0" distR="0" wp14:anchorId="369C2B7E" wp14:editId="203D5DD6">
          <wp:extent cx="6694805" cy="1097280"/>
          <wp:effectExtent l="0" t="0" r="0" b="762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DD4F9" w14:textId="77777777" w:rsidR="003617A5" w:rsidRDefault="003617A5">
      <w:r>
        <w:separator/>
      </w:r>
    </w:p>
    <w:p w14:paraId="2AA02678" w14:textId="77777777" w:rsidR="003617A5" w:rsidRDefault="003617A5"/>
    <w:p w14:paraId="5CF088D5" w14:textId="77777777" w:rsidR="003617A5" w:rsidRDefault="003617A5"/>
    <w:p w14:paraId="12BE38E9" w14:textId="77777777" w:rsidR="003617A5" w:rsidRDefault="003617A5"/>
    <w:p w14:paraId="2699FAD8" w14:textId="77777777" w:rsidR="003617A5" w:rsidRDefault="003617A5"/>
    <w:p w14:paraId="7C38ECC8" w14:textId="77777777" w:rsidR="003617A5" w:rsidRDefault="003617A5"/>
  </w:footnote>
  <w:footnote w:type="continuationSeparator" w:id="0">
    <w:p w14:paraId="7ECBFEFA" w14:textId="77777777" w:rsidR="003617A5" w:rsidRDefault="003617A5">
      <w:r>
        <w:continuationSeparator/>
      </w:r>
    </w:p>
    <w:p w14:paraId="7301B740" w14:textId="77777777" w:rsidR="003617A5" w:rsidRDefault="003617A5"/>
    <w:p w14:paraId="23E00AF6" w14:textId="77777777" w:rsidR="003617A5" w:rsidRDefault="003617A5"/>
    <w:p w14:paraId="65114AD1" w14:textId="77777777" w:rsidR="003617A5" w:rsidRDefault="003617A5"/>
    <w:p w14:paraId="637030C1" w14:textId="77777777" w:rsidR="003617A5" w:rsidRDefault="003617A5"/>
    <w:p w14:paraId="620B4D7A" w14:textId="77777777" w:rsidR="003617A5" w:rsidRDefault="003617A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C8328" w14:textId="2B15AD84" w:rsidR="00FC1F3F" w:rsidRPr="00201AAE" w:rsidRDefault="00DC78AF">
    <w:pPr>
      <w:rPr>
        <w:b/>
        <w:sz w:val="40"/>
      </w:rPr>
    </w:pPr>
    <w:r w:rsidRPr="00DC78AF">
      <w:rPr>
        <w:b/>
        <w:sz w:val="40"/>
      </w:rPr>
      <w:t>Unit 4</w:t>
    </w:r>
    <w:r w:rsidRPr="00DC78AF">
      <w:rPr>
        <w:b/>
        <w:sz w:val="40"/>
      </w:rPr>
      <w:t> </w:t>
    </w:r>
    <w:r w:rsidRPr="00DC78AF">
      <w:rPr>
        <w:b/>
        <w:sz w:val="40"/>
      </w:rPr>
      <w:t xml:space="preserve"> </w:t>
    </w:r>
    <w:r w:rsidRPr="00DC78AF">
      <w:rPr>
        <w:sz w:val="40"/>
      </w:rPr>
      <w:t xml:space="preserve">Basic </w:t>
    </w:r>
    <w:r w:rsidR="005A3918">
      <w:rPr>
        <w:sz w:val="40"/>
      </w:rPr>
      <w:t>T</w:t>
    </w:r>
    <w:r w:rsidR="005A3918" w:rsidRPr="00DC78AF">
      <w:rPr>
        <w:sz w:val="40"/>
      </w:rPr>
      <w:t>est</w:t>
    </w:r>
    <w:r w:rsidRPr="00DC78AF">
      <w:rPr>
        <w:b/>
        <w:sz w:val="40"/>
      </w:rPr>
      <w:t> </w:t>
    </w:r>
    <w:r w:rsidRPr="00DC78AF">
      <w:rPr>
        <w:b/>
        <w:noProof/>
        <w:sz w:val="40"/>
        <w:lang w:val="es-AR" w:eastAsia="es-AR"/>
      </w:rPr>
      <w:drawing>
        <wp:inline distT="0" distB="0" distL="0" distR="0" wp14:anchorId="0F9F0A21" wp14:editId="63545DB7">
          <wp:extent cx="310581" cy="18720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81" cy="18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A2F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EC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2C6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C07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7C8A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A25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C6EB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C6C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92D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802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B6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4564D"/>
    <w:multiLevelType w:val="hybridMultilevel"/>
    <w:tmpl w:val="F5402F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A4978"/>
    <w:multiLevelType w:val="hybridMultilevel"/>
    <w:tmpl w:val="0BA896FA"/>
    <w:lvl w:ilvl="0" w:tplc="57EA2F8A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 w15:restartNumberingAfterBreak="0">
    <w:nsid w:val="19B44877"/>
    <w:multiLevelType w:val="hybridMultilevel"/>
    <w:tmpl w:val="8BAA73EE"/>
    <w:lvl w:ilvl="0" w:tplc="021640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C6388"/>
    <w:multiLevelType w:val="hybridMultilevel"/>
    <w:tmpl w:val="6CDEF3C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91ED1"/>
    <w:multiLevelType w:val="hybridMultilevel"/>
    <w:tmpl w:val="F8AA54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5261DF"/>
    <w:multiLevelType w:val="hybridMultilevel"/>
    <w:tmpl w:val="C62E6A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D6F2C"/>
    <w:multiLevelType w:val="hybridMultilevel"/>
    <w:tmpl w:val="A7A26A94"/>
    <w:lvl w:ilvl="0" w:tplc="15722664">
      <w:start w:val="1"/>
      <w:numFmt w:val="upperLetter"/>
      <w:lvlText w:val="%1."/>
      <w:lvlJc w:val="left"/>
      <w:pPr>
        <w:ind w:left="929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2CB4424D"/>
    <w:multiLevelType w:val="hybridMultilevel"/>
    <w:tmpl w:val="81287B0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AE64CC"/>
    <w:multiLevelType w:val="hybridMultilevel"/>
    <w:tmpl w:val="590C9F12"/>
    <w:lvl w:ilvl="0" w:tplc="F4B0C90C">
      <w:start w:val="1"/>
      <w:numFmt w:val="upperLetter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" w15:restartNumberingAfterBreak="0">
    <w:nsid w:val="3B74029F"/>
    <w:multiLevelType w:val="hybridMultilevel"/>
    <w:tmpl w:val="4478FFBA"/>
    <w:lvl w:ilvl="0" w:tplc="DBB8BA08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1" w15:restartNumberingAfterBreak="0">
    <w:nsid w:val="3D9C4B5C"/>
    <w:multiLevelType w:val="hybridMultilevel"/>
    <w:tmpl w:val="F6B0602E"/>
    <w:lvl w:ilvl="0" w:tplc="55C6F044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7E3715"/>
    <w:multiLevelType w:val="hybridMultilevel"/>
    <w:tmpl w:val="F8600868"/>
    <w:lvl w:ilvl="0" w:tplc="B000A40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BB36C0"/>
    <w:multiLevelType w:val="hybridMultilevel"/>
    <w:tmpl w:val="8D72CA64"/>
    <w:lvl w:ilvl="0" w:tplc="D212BCB8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510D23AE"/>
    <w:multiLevelType w:val="hybridMultilevel"/>
    <w:tmpl w:val="7ECA6BE6"/>
    <w:lvl w:ilvl="0" w:tplc="AFD2B5DA">
      <w:start w:val="1"/>
      <w:numFmt w:val="upperLetter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A25081"/>
    <w:multiLevelType w:val="hybridMultilevel"/>
    <w:tmpl w:val="5D24A886"/>
    <w:lvl w:ilvl="0" w:tplc="2C80983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9559B7"/>
    <w:multiLevelType w:val="hybridMultilevel"/>
    <w:tmpl w:val="595A6308"/>
    <w:lvl w:ilvl="0" w:tplc="E84653A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7" w15:restartNumberingAfterBreak="0">
    <w:nsid w:val="68A95EDB"/>
    <w:multiLevelType w:val="hybridMultilevel"/>
    <w:tmpl w:val="199256AA"/>
    <w:lvl w:ilvl="0" w:tplc="3E4EBE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C47D59"/>
    <w:multiLevelType w:val="hybridMultilevel"/>
    <w:tmpl w:val="637013FA"/>
    <w:lvl w:ilvl="0" w:tplc="1512A58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9" w15:restartNumberingAfterBreak="0">
    <w:nsid w:val="7DCB1AA1"/>
    <w:multiLevelType w:val="hybridMultilevel"/>
    <w:tmpl w:val="4A16B1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E625673"/>
    <w:multiLevelType w:val="hybridMultilevel"/>
    <w:tmpl w:val="DD0A6D64"/>
    <w:lvl w:ilvl="0" w:tplc="3DEA99D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0"/>
  </w:num>
  <w:num w:numId="2">
    <w:abstractNumId w:val="30"/>
  </w:num>
  <w:num w:numId="3">
    <w:abstractNumId w:val="11"/>
  </w:num>
  <w:num w:numId="4">
    <w:abstractNumId w:val="28"/>
  </w:num>
  <w:num w:numId="5">
    <w:abstractNumId w:val="16"/>
  </w:num>
  <w:num w:numId="6">
    <w:abstractNumId w:val="26"/>
  </w:num>
  <w:num w:numId="7">
    <w:abstractNumId w:val="23"/>
  </w:num>
  <w:num w:numId="8">
    <w:abstractNumId w:val="12"/>
  </w:num>
  <w:num w:numId="9">
    <w:abstractNumId w:val="20"/>
  </w:num>
  <w:num w:numId="10">
    <w:abstractNumId w:val="14"/>
  </w:num>
  <w:num w:numId="11">
    <w:abstractNumId w:val="22"/>
  </w:num>
  <w:num w:numId="12">
    <w:abstractNumId w:val="25"/>
  </w:num>
  <w:num w:numId="13">
    <w:abstractNumId w:val="17"/>
  </w:num>
  <w:num w:numId="14">
    <w:abstractNumId w:val="19"/>
  </w:num>
  <w:num w:numId="15">
    <w:abstractNumId w:val="24"/>
  </w:num>
  <w:num w:numId="16">
    <w:abstractNumId w:val="21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27"/>
  </w:num>
  <w:num w:numId="30">
    <w:abstractNumId w:val="2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cumentProtection w:formatting="1" w:enforcement="0"/>
  <w:defaultTabStop w:val="720"/>
  <w:hyphenationZone w:val="425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55"/>
    <w:rsid w:val="000006CB"/>
    <w:rsid w:val="00000728"/>
    <w:rsid w:val="0000271B"/>
    <w:rsid w:val="000032FB"/>
    <w:rsid w:val="00003366"/>
    <w:rsid w:val="00006E3C"/>
    <w:rsid w:val="00007925"/>
    <w:rsid w:val="0001163E"/>
    <w:rsid w:val="000120E8"/>
    <w:rsid w:val="00012114"/>
    <w:rsid w:val="00015EB8"/>
    <w:rsid w:val="000213E9"/>
    <w:rsid w:val="00025916"/>
    <w:rsid w:val="00031605"/>
    <w:rsid w:val="000332E8"/>
    <w:rsid w:val="00040480"/>
    <w:rsid w:val="00042534"/>
    <w:rsid w:val="00050197"/>
    <w:rsid w:val="00055D9C"/>
    <w:rsid w:val="00062C5A"/>
    <w:rsid w:val="00072570"/>
    <w:rsid w:val="000725C5"/>
    <w:rsid w:val="00073F2C"/>
    <w:rsid w:val="00083A43"/>
    <w:rsid w:val="000872D3"/>
    <w:rsid w:val="000879B9"/>
    <w:rsid w:val="00094ED8"/>
    <w:rsid w:val="000A4D22"/>
    <w:rsid w:val="000A4DA1"/>
    <w:rsid w:val="000B0DF2"/>
    <w:rsid w:val="000B44DA"/>
    <w:rsid w:val="000C2A4C"/>
    <w:rsid w:val="000D3AAA"/>
    <w:rsid w:val="000D498F"/>
    <w:rsid w:val="000D5F48"/>
    <w:rsid w:val="000D70E1"/>
    <w:rsid w:val="000E2E0E"/>
    <w:rsid w:val="000E3558"/>
    <w:rsid w:val="000E3DC9"/>
    <w:rsid w:val="000E4E47"/>
    <w:rsid w:val="000E5266"/>
    <w:rsid w:val="000E71EC"/>
    <w:rsid w:val="000F06EF"/>
    <w:rsid w:val="000F3EBF"/>
    <w:rsid w:val="000F5864"/>
    <w:rsid w:val="000F7A5B"/>
    <w:rsid w:val="0010533C"/>
    <w:rsid w:val="0011443E"/>
    <w:rsid w:val="00123995"/>
    <w:rsid w:val="00124312"/>
    <w:rsid w:val="00125741"/>
    <w:rsid w:val="00126711"/>
    <w:rsid w:val="001305C4"/>
    <w:rsid w:val="00136694"/>
    <w:rsid w:val="00143BBB"/>
    <w:rsid w:val="001510EA"/>
    <w:rsid w:val="00152421"/>
    <w:rsid w:val="001529A2"/>
    <w:rsid w:val="00154106"/>
    <w:rsid w:val="001645DC"/>
    <w:rsid w:val="00197D0F"/>
    <w:rsid w:val="001A4FA0"/>
    <w:rsid w:val="001B09BD"/>
    <w:rsid w:val="001C0D5F"/>
    <w:rsid w:val="001D1175"/>
    <w:rsid w:val="001D2722"/>
    <w:rsid w:val="001D34E4"/>
    <w:rsid w:val="001D3636"/>
    <w:rsid w:val="001D3CB2"/>
    <w:rsid w:val="001E416E"/>
    <w:rsid w:val="001E5666"/>
    <w:rsid w:val="001E6D47"/>
    <w:rsid w:val="001F6445"/>
    <w:rsid w:val="001F795E"/>
    <w:rsid w:val="001F7E45"/>
    <w:rsid w:val="00201AAE"/>
    <w:rsid w:val="00215224"/>
    <w:rsid w:val="00217D76"/>
    <w:rsid w:val="00226662"/>
    <w:rsid w:val="00237251"/>
    <w:rsid w:val="002414A9"/>
    <w:rsid w:val="002423E4"/>
    <w:rsid w:val="0024432A"/>
    <w:rsid w:val="002460C7"/>
    <w:rsid w:val="00246315"/>
    <w:rsid w:val="00246F0E"/>
    <w:rsid w:val="0025273E"/>
    <w:rsid w:val="00254060"/>
    <w:rsid w:val="00256306"/>
    <w:rsid w:val="00256C6D"/>
    <w:rsid w:val="00260358"/>
    <w:rsid w:val="00266A16"/>
    <w:rsid w:val="00275BB7"/>
    <w:rsid w:val="00276E7F"/>
    <w:rsid w:val="00280E09"/>
    <w:rsid w:val="00287027"/>
    <w:rsid w:val="00295D6B"/>
    <w:rsid w:val="002A6EBE"/>
    <w:rsid w:val="002B5F85"/>
    <w:rsid w:val="002B62FB"/>
    <w:rsid w:val="002C0679"/>
    <w:rsid w:val="002C1290"/>
    <w:rsid w:val="002D33B6"/>
    <w:rsid w:val="002D3F20"/>
    <w:rsid w:val="002E4645"/>
    <w:rsid w:val="002E48B2"/>
    <w:rsid w:val="002F029C"/>
    <w:rsid w:val="002F2873"/>
    <w:rsid w:val="002F2B9D"/>
    <w:rsid w:val="002F64C9"/>
    <w:rsid w:val="00300171"/>
    <w:rsid w:val="0030061D"/>
    <w:rsid w:val="003021BD"/>
    <w:rsid w:val="003039F4"/>
    <w:rsid w:val="00305B7E"/>
    <w:rsid w:val="00313020"/>
    <w:rsid w:val="003139BC"/>
    <w:rsid w:val="00313B6B"/>
    <w:rsid w:val="00316664"/>
    <w:rsid w:val="0032540E"/>
    <w:rsid w:val="00327733"/>
    <w:rsid w:val="00327A8F"/>
    <w:rsid w:val="00334212"/>
    <w:rsid w:val="00344C98"/>
    <w:rsid w:val="00345FB3"/>
    <w:rsid w:val="00354364"/>
    <w:rsid w:val="00355DAD"/>
    <w:rsid w:val="003566AB"/>
    <w:rsid w:val="00356974"/>
    <w:rsid w:val="003617A5"/>
    <w:rsid w:val="00366DD0"/>
    <w:rsid w:val="003711D1"/>
    <w:rsid w:val="00372CC3"/>
    <w:rsid w:val="003744C3"/>
    <w:rsid w:val="003768AA"/>
    <w:rsid w:val="00380330"/>
    <w:rsid w:val="003828A2"/>
    <w:rsid w:val="00386D8B"/>
    <w:rsid w:val="003912F9"/>
    <w:rsid w:val="003943F4"/>
    <w:rsid w:val="003A3E8F"/>
    <w:rsid w:val="003A6CED"/>
    <w:rsid w:val="003B0356"/>
    <w:rsid w:val="003B49FF"/>
    <w:rsid w:val="003C684D"/>
    <w:rsid w:val="003D080A"/>
    <w:rsid w:val="003E18D9"/>
    <w:rsid w:val="003E2F28"/>
    <w:rsid w:val="003E6F74"/>
    <w:rsid w:val="003F0172"/>
    <w:rsid w:val="003F20D6"/>
    <w:rsid w:val="003F2E16"/>
    <w:rsid w:val="003F3013"/>
    <w:rsid w:val="004009A2"/>
    <w:rsid w:val="00415AC9"/>
    <w:rsid w:val="00417A29"/>
    <w:rsid w:val="00425044"/>
    <w:rsid w:val="004257BC"/>
    <w:rsid w:val="00426852"/>
    <w:rsid w:val="00431EC9"/>
    <w:rsid w:val="004413E6"/>
    <w:rsid w:val="00444699"/>
    <w:rsid w:val="004447F6"/>
    <w:rsid w:val="00445748"/>
    <w:rsid w:val="004517F0"/>
    <w:rsid w:val="0045363F"/>
    <w:rsid w:val="0045460F"/>
    <w:rsid w:val="00454A22"/>
    <w:rsid w:val="0045526E"/>
    <w:rsid w:val="00456620"/>
    <w:rsid w:val="00457B48"/>
    <w:rsid w:val="00460BD9"/>
    <w:rsid w:val="00463104"/>
    <w:rsid w:val="004672C4"/>
    <w:rsid w:val="004730CC"/>
    <w:rsid w:val="00474B63"/>
    <w:rsid w:val="00482A9F"/>
    <w:rsid w:val="00485C34"/>
    <w:rsid w:val="00485F3C"/>
    <w:rsid w:val="0049003C"/>
    <w:rsid w:val="00492D97"/>
    <w:rsid w:val="004B6769"/>
    <w:rsid w:val="004C3C2F"/>
    <w:rsid w:val="004C490D"/>
    <w:rsid w:val="004C4D01"/>
    <w:rsid w:val="004C541A"/>
    <w:rsid w:val="004C7E8F"/>
    <w:rsid w:val="004D0CF9"/>
    <w:rsid w:val="004D25C3"/>
    <w:rsid w:val="004D4ACC"/>
    <w:rsid w:val="004E7238"/>
    <w:rsid w:val="004E7E47"/>
    <w:rsid w:val="004F0041"/>
    <w:rsid w:val="00502A70"/>
    <w:rsid w:val="005043DD"/>
    <w:rsid w:val="00505700"/>
    <w:rsid w:val="0051013F"/>
    <w:rsid w:val="005136EC"/>
    <w:rsid w:val="00513D46"/>
    <w:rsid w:val="0051499B"/>
    <w:rsid w:val="00515DE5"/>
    <w:rsid w:val="005233B3"/>
    <w:rsid w:val="005240B0"/>
    <w:rsid w:val="00533F53"/>
    <w:rsid w:val="005400E0"/>
    <w:rsid w:val="005437D5"/>
    <w:rsid w:val="00547BBF"/>
    <w:rsid w:val="00554DAA"/>
    <w:rsid w:val="00561537"/>
    <w:rsid w:val="00562DF8"/>
    <w:rsid w:val="0056324D"/>
    <w:rsid w:val="00565934"/>
    <w:rsid w:val="005700DF"/>
    <w:rsid w:val="00570DB4"/>
    <w:rsid w:val="0057207B"/>
    <w:rsid w:val="00574906"/>
    <w:rsid w:val="005771E1"/>
    <w:rsid w:val="005831F5"/>
    <w:rsid w:val="005871CD"/>
    <w:rsid w:val="0058798A"/>
    <w:rsid w:val="00592949"/>
    <w:rsid w:val="00593960"/>
    <w:rsid w:val="00594FAC"/>
    <w:rsid w:val="005953C4"/>
    <w:rsid w:val="005A3918"/>
    <w:rsid w:val="005A39F0"/>
    <w:rsid w:val="005A6D37"/>
    <w:rsid w:val="005B1177"/>
    <w:rsid w:val="005B31A4"/>
    <w:rsid w:val="005B3C5B"/>
    <w:rsid w:val="005B4C75"/>
    <w:rsid w:val="005B7136"/>
    <w:rsid w:val="005C426C"/>
    <w:rsid w:val="005D4A27"/>
    <w:rsid w:val="005E2C81"/>
    <w:rsid w:val="005E3B7D"/>
    <w:rsid w:val="005F57E4"/>
    <w:rsid w:val="006120BD"/>
    <w:rsid w:val="00613942"/>
    <w:rsid w:val="00617346"/>
    <w:rsid w:val="006213DC"/>
    <w:rsid w:val="0062247B"/>
    <w:rsid w:val="00625210"/>
    <w:rsid w:val="00627171"/>
    <w:rsid w:val="006333AE"/>
    <w:rsid w:val="00634BB3"/>
    <w:rsid w:val="00645564"/>
    <w:rsid w:val="00646C6F"/>
    <w:rsid w:val="00652385"/>
    <w:rsid w:val="00653C41"/>
    <w:rsid w:val="00655AC0"/>
    <w:rsid w:val="00655E0F"/>
    <w:rsid w:val="006569E1"/>
    <w:rsid w:val="00660507"/>
    <w:rsid w:val="006676E5"/>
    <w:rsid w:val="00677552"/>
    <w:rsid w:val="00691169"/>
    <w:rsid w:val="00697DB5"/>
    <w:rsid w:val="006A4B24"/>
    <w:rsid w:val="006B487D"/>
    <w:rsid w:val="006B5C58"/>
    <w:rsid w:val="006C0418"/>
    <w:rsid w:val="006C520E"/>
    <w:rsid w:val="006D09E5"/>
    <w:rsid w:val="006D353A"/>
    <w:rsid w:val="006D377D"/>
    <w:rsid w:val="006D3C06"/>
    <w:rsid w:val="006D4921"/>
    <w:rsid w:val="006D6D8D"/>
    <w:rsid w:val="006E340E"/>
    <w:rsid w:val="006E5491"/>
    <w:rsid w:val="006F4B81"/>
    <w:rsid w:val="006F609F"/>
    <w:rsid w:val="006F7AF8"/>
    <w:rsid w:val="00700B4C"/>
    <w:rsid w:val="007019CC"/>
    <w:rsid w:val="00702119"/>
    <w:rsid w:val="00702884"/>
    <w:rsid w:val="007061D7"/>
    <w:rsid w:val="007116FE"/>
    <w:rsid w:val="00713E63"/>
    <w:rsid w:val="007177E8"/>
    <w:rsid w:val="00722658"/>
    <w:rsid w:val="00733927"/>
    <w:rsid w:val="0073414D"/>
    <w:rsid w:val="007345DE"/>
    <w:rsid w:val="00744C87"/>
    <w:rsid w:val="00744E94"/>
    <w:rsid w:val="00744FDB"/>
    <w:rsid w:val="00747BB9"/>
    <w:rsid w:val="0075028C"/>
    <w:rsid w:val="00751445"/>
    <w:rsid w:val="00752167"/>
    <w:rsid w:val="00754470"/>
    <w:rsid w:val="00761CF3"/>
    <w:rsid w:val="00764060"/>
    <w:rsid w:val="0077407C"/>
    <w:rsid w:val="00775309"/>
    <w:rsid w:val="00775D62"/>
    <w:rsid w:val="00793BB7"/>
    <w:rsid w:val="00795A46"/>
    <w:rsid w:val="007A3665"/>
    <w:rsid w:val="007A52F1"/>
    <w:rsid w:val="007A54B7"/>
    <w:rsid w:val="007B44BF"/>
    <w:rsid w:val="007B7339"/>
    <w:rsid w:val="007B7EA9"/>
    <w:rsid w:val="007C6C61"/>
    <w:rsid w:val="007D018A"/>
    <w:rsid w:val="007D6748"/>
    <w:rsid w:val="007D696B"/>
    <w:rsid w:val="007D7460"/>
    <w:rsid w:val="007E5EAA"/>
    <w:rsid w:val="007F321A"/>
    <w:rsid w:val="007F54A3"/>
    <w:rsid w:val="00807C27"/>
    <w:rsid w:val="00813130"/>
    <w:rsid w:val="00816C0F"/>
    <w:rsid w:val="00823F7B"/>
    <w:rsid w:val="00824042"/>
    <w:rsid w:val="00830D46"/>
    <w:rsid w:val="008324C3"/>
    <w:rsid w:val="00842BCC"/>
    <w:rsid w:val="008461CC"/>
    <w:rsid w:val="0084695D"/>
    <w:rsid w:val="00847739"/>
    <w:rsid w:val="00850EE4"/>
    <w:rsid w:val="008641D2"/>
    <w:rsid w:val="00867CD6"/>
    <w:rsid w:val="00867DA9"/>
    <w:rsid w:val="00875A00"/>
    <w:rsid w:val="00880384"/>
    <w:rsid w:val="00883CB6"/>
    <w:rsid w:val="00891499"/>
    <w:rsid w:val="008A119B"/>
    <w:rsid w:val="008B0097"/>
    <w:rsid w:val="008B2741"/>
    <w:rsid w:val="008B39E5"/>
    <w:rsid w:val="008C123B"/>
    <w:rsid w:val="008C2CCD"/>
    <w:rsid w:val="008D1C15"/>
    <w:rsid w:val="008D71FB"/>
    <w:rsid w:val="008E208A"/>
    <w:rsid w:val="008E441F"/>
    <w:rsid w:val="0090208D"/>
    <w:rsid w:val="00902CC9"/>
    <w:rsid w:val="00903993"/>
    <w:rsid w:val="0090695C"/>
    <w:rsid w:val="00910B14"/>
    <w:rsid w:val="0091221E"/>
    <w:rsid w:val="00915C97"/>
    <w:rsid w:val="00921415"/>
    <w:rsid w:val="0092329B"/>
    <w:rsid w:val="009334E0"/>
    <w:rsid w:val="0093619C"/>
    <w:rsid w:val="00941A43"/>
    <w:rsid w:val="0094753E"/>
    <w:rsid w:val="00947EAB"/>
    <w:rsid w:val="00971846"/>
    <w:rsid w:val="00971D88"/>
    <w:rsid w:val="009737E6"/>
    <w:rsid w:val="00992D92"/>
    <w:rsid w:val="009A6ADF"/>
    <w:rsid w:val="009B14C2"/>
    <w:rsid w:val="009B3495"/>
    <w:rsid w:val="009B4209"/>
    <w:rsid w:val="009B486A"/>
    <w:rsid w:val="009C3A04"/>
    <w:rsid w:val="009C3DC8"/>
    <w:rsid w:val="009C5258"/>
    <w:rsid w:val="009C57F3"/>
    <w:rsid w:val="009D04D5"/>
    <w:rsid w:val="009D1485"/>
    <w:rsid w:val="009F691D"/>
    <w:rsid w:val="00A034BB"/>
    <w:rsid w:val="00A106FE"/>
    <w:rsid w:val="00A10BE5"/>
    <w:rsid w:val="00A1229B"/>
    <w:rsid w:val="00A16247"/>
    <w:rsid w:val="00A26550"/>
    <w:rsid w:val="00A26D88"/>
    <w:rsid w:val="00A41D03"/>
    <w:rsid w:val="00A667C4"/>
    <w:rsid w:val="00A70AB8"/>
    <w:rsid w:val="00A71AEF"/>
    <w:rsid w:val="00A80E42"/>
    <w:rsid w:val="00A811D3"/>
    <w:rsid w:val="00A842D7"/>
    <w:rsid w:val="00A852AA"/>
    <w:rsid w:val="00A85FA9"/>
    <w:rsid w:val="00A8630A"/>
    <w:rsid w:val="00A866EA"/>
    <w:rsid w:val="00A91FCF"/>
    <w:rsid w:val="00A92735"/>
    <w:rsid w:val="00A92A00"/>
    <w:rsid w:val="00A94F5A"/>
    <w:rsid w:val="00A9722F"/>
    <w:rsid w:val="00A97BAD"/>
    <w:rsid w:val="00AA40C1"/>
    <w:rsid w:val="00AA56B1"/>
    <w:rsid w:val="00AB2AAD"/>
    <w:rsid w:val="00AB4BB7"/>
    <w:rsid w:val="00AB66BE"/>
    <w:rsid w:val="00AC1B0A"/>
    <w:rsid w:val="00AC3E47"/>
    <w:rsid w:val="00AD4199"/>
    <w:rsid w:val="00AE1A2C"/>
    <w:rsid w:val="00AF247B"/>
    <w:rsid w:val="00AF5173"/>
    <w:rsid w:val="00AF7508"/>
    <w:rsid w:val="00AF773C"/>
    <w:rsid w:val="00B06584"/>
    <w:rsid w:val="00B1158A"/>
    <w:rsid w:val="00B13159"/>
    <w:rsid w:val="00B147E8"/>
    <w:rsid w:val="00B16055"/>
    <w:rsid w:val="00B22E9E"/>
    <w:rsid w:val="00B27C0C"/>
    <w:rsid w:val="00B3010D"/>
    <w:rsid w:val="00B32C68"/>
    <w:rsid w:val="00B373A7"/>
    <w:rsid w:val="00B56CB5"/>
    <w:rsid w:val="00B57C5A"/>
    <w:rsid w:val="00B63CEE"/>
    <w:rsid w:val="00B67BDF"/>
    <w:rsid w:val="00B732CF"/>
    <w:rsid w:val="00B73F74"/>
    <w:rsid w:val="00B91DD5"/>
    <w:rsid w:val="00B9760F"/>
    <w:rsid w:val="00BB38A4"/>
    <w:rsid w:val="00BB43BD"/>
    <w:rsid w:val="00BB6967"/>
    <w:rsid w:val="00BC2347"/>
    <w:rsid w:val="00BD0187"/>
    <w:rsid w:val="00BD1839"/>
    <w:rsid w:val="00BD227F"/>
    <w:rsid w:val="00BD75D8"/>
    <w:rsid w:val="00BE0068"/>
    <w:rsid w:val="00BE0A47"/>
    <w:rsid w:val="00BE12CF"/>
    <w:rsid w:val="00BF459E"/>
    <w:rsid w:val="00C024D3"/>
    <w:rsid w:val="00C02DCC"/>
    <w:rsid w:val="00C04CF4"/>
    <w:rsid w:val="00C11D89"/>
    <w:rsid w:val="00C145C8"/>
    <w:rsid w:val="00C16363"/>
    <w:rsid w:val="00C20C8D"/>
    <w:rsid w:val="00C24ECB"/>
    <w:rsid w:val="00C27138"/>
    <w:rsid w:val="00C27F7E"/>
    <w:rsid w:val="00C33DC0"/>
    <w:rsid w:val="00C43DB5"/>
    <w:rsid w:val="00C44D1D"/>
    <w:rsid w:val="00C51CF0"/>
    <w:rsid w:val="00C55CB5"/>
    <w:rsid w:val="00C6011D"/>
    <w:rsid w:val="00C6028B"/>
    <w:rsid w:val="00C67F61"/>
    <w:rsid w:val="00C70DB1"/>
    <w:rsid w:val="00C779E5"/>
    <w:rsid w:val="00C92C3A"/>
    <w:rsid w:val="00CA13D9"/>
    <w:rsid w:val="00CA3CF8"/>
    <w:rsid w:val="00CB003B"/>
    <w:rsid w:val="00CB1874"/>
    <w:rsid w:val="00CB738F"/>
    <w:rsid w:val="00CB7682"/>
    <w:rsid w:val="00CC67C9"/>
    <w:rsid w:val="00CC7F1D"/>
    <w:rsid w:val="00CD44DD"/>
    <w:rsid w:val="00CE26D9"/>
    <w:rsid w:val="00CE2F09"/>
    <w:rsid w:val="00CE7E85"/>
    <w:rsid w:val="00CF1A65"/>
    <w:rsid w:val="00D0196D"/>
    <w:rsid w:val="00D0274D"/>
    <w:rsid w:val="00D07536"/>
    <w:rsid w:val="00D12B3C"/>
    <w:rsid w:val="00D21A90"/>
    <w:rsid w:val="00D2444C"/>
    <w:rsid w:val="00D2753A"/>
    <w:rsid w:val="00D33247"/>
    <w:rsid w:val="00D338F8"/>
    <w:rsid w:val="00D34302"/>
    <w:rsid w:val="00D37715"/>
    <w:rsid w:val="00D40F6B"/>
    <w:rsid w:val="00D44136"/>
    <w:rsid w:val="00D44E4F"/>
    <w:rsid w:val="00D4689B"/>
    <w:rsid w:val="00D70F5E"/>
    <w:rsid w:val="00D723D6"/>
    <w:rsid w:val="00D74701"/>
    <w:rsid w:val="00D75BE3"/>
    <w:rsid w:val="00D83E8F"/>
    <w:rsid w:val="00D87D57"/>
    <w:rsid w:val="00D90139"/>
    <w:rsid w:val="00D91904"/>
    <w:rsid w:val="00D91C88"/>
    <w:rsid w:val="00D93CB7"/>
    <w:rsid w:val="00D96AEC"/>
    <w:rsid w:val="00DA1A2E"/>
    <w:rsid w:val="00DA33B5"/>
    <w:rsid w:val="00DB09FA"/>
    <w:rsid w:val="00DB0E5C"/>
    <w:rsid w:val="00DB1469"/>
    <w:rsid w:val="00DB1FC2"/>
    <w:rsid w:val="00DC1BE1"/>
    <w:rsid w:val="00DC78AF"/>
    <w:rsid w:val="00DD12B1"/>
    <w:rsid w:val="00DD20E6"/>
    <w:rsid w:val="00DD4280"/>
    <w:rsid w:val="00DD5332"/>
    <w:rsid w:val="00DE350E"/>
    <w:rsid w:val="00DE50D9"/>
    <w:rsid w:val="00DE5F26"/>
    <w:rsid w:val="00DE6DB5"/>
    <w:rsid w:val="00DE7401"/>
    <w:rsid w:val="00DE77C6"/>
    <w:rsid w:val="00DF1734"/>
    <w:rsid w:val="00DF2730"/>
    <w:rsid w:val="00DF670C"/>
    <w:rsid w:val="00DF7076"/>
    <w:rsid w:val="00DF7389"/>
    <w:rsid w:val="00E12CA0"/>
    <w:rsid w:val="00E164F5"/>
    <w:rsid w:val="00E16862"/>
    <w:rsid w:val="00E24716"/>
    <w:rsid w:val="00E25A92"/>
    <w:rsid w:val="00E2739E"/>
    <w:rsid w:val="00E3127E"/>
    <w:rsid w:val="00E47BB2"/>
    <w:rsid w:val="00E53104"/>
    <w:rsid w:val="00E55A5A"/>
    <w:rsid w:val="00E648D0"/>
    <w:rsid w:val="00E7199C"/>
    <w:rsid w:val="00E75026"/>
    <w:rsid w:val="00E755AF"/>
    <w:rsid w:val="00E7783C"/>
    <w:rsid w:val="00E871BD"/>
    <w:rsid w:val="00E91965"/>
    <w:rsid w:val="00E92FCB"/>
    <w:rsid w:val="00E93B1B"/>
    <w:rsid w:val="00E9636A"/>
    <w:rsid w:val="00EA2CFD"/>
    <w:rsid w:val="00EB10B0"/>
    <w:rsid w:val="00EB2370"/>
    <w:rsid w:val="00EC228B"/>
    <w:rsid w:val="00EC2A64"/>
    <w:rsid w:val="00ED257A"/>
    <w:rsid w:val="00ED77F1"/>
    <w:rsid w:val="00EE0A2C"/>
    <w:rsid w:val="00EE5666"/>
    <w:rsid w:val="00EE5E0E"/>
    <w:rsid w:val="00EF0077"/>
    <w:rsid w:val="00F076C0"/>
    <w:rsid w:val="00F12ED3"/>
    <w:rsid w:val="00F150D9"/>
    <w:rsid w:val="00F23628"/>
    <w:rsid w:val="00F23EE5"/>
    <w:rsid w:val="00F2609A"/>
    <w:rsid w:val="00F27E01"/>
    <w:rsid w:val="00F30AB3"/>
    <w:rsid w:val="00F33672"/>
    <w:rsid w:val="00F36B89"/>
    <w:rsid w:val="00F4064A"/>
    <w:rsid w:val="00F41343"/>
    <w:rsid w:val="00F43F27"/>
    <w:rsid w:val="00F46D35"/>
    <w:rsid w:val="00F50D9C"/>
    <w:rsid w:val="00F538AF"/>
    <w:rsid w:val="00F54C36"/>
    <w:rsid w:val="00F613A2"/>
    <w:rsid w:val="00F63270"/>
    <w:rsid w:val="00F633E7"/>
    <w:rsid w:val="00F65393"/>
    <w:rsid w:val="00F67D05"/>
    <w:rsid w:val="00F707AE"/>
    <w:rsid w:val="00F71D60"/>
    <w:rsid w:val="00F7324F"/>
    <w:rsid w:val="00F83E6B"/>
    <w:rsid w:val="00F83EC4"/>
    <w:rsid w:val="00FA521B"/>
    <w:rsid w:val="00FA65EF"/>
    <w:rsid w:val="00FA7A7A"/>
    <w:rsid w:val="00FB2CDB"/>
    <w:rsid w:val="00FB338F"/>
    <w:rsid w:val="00FB44AF"/>
    <w:rsid w:val="00FB552F"/>
    <w:rsid w:val="00FB5AF8"/>
    <w:rsid w:val="00FC1F3F"/>
    <w:rsid w:val="00FC32C0"/>
    <w:rsid w:val="00FC684F"/>
    <w:rsid w:val="00FD16ED"/>
    <w:rsid w:val="00FD5674"/>
    <w:rsid w:val="00FD703F"/>
    <w:rsid w:val="00FE31D4"/>
    <w:rsid w:val="00FF1D87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,"/>
  <w:listSeparator w:val=","/>
  <w14:docId w14:val="23DD6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semiHidden="1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B16055"/>
    <w:pPr>
      <w:spacing w:line="276" w:lineRule="auto"/>
    </w:pPr>
    <w:rPr>
      <w:rFonts w:ascii="Arial" w:eastAsia="Calibri" w:hAnsi="Arial"/>
      <w:szCs w:val="22"/>
      <w:lang w:val="en-GB"/>
    </w:rPr>
  </w:style>
  <w:style w:type="paragraph" w:styleId="Ttulo1">
    <w:name w:val="heading 1"/>
    <w:basedOn w:val="Normal"/>
    <w:next w:val="Normal"/>
    <w:semiHidden/>
    <w:qFormat/>
    <w:rsid w:val="00D723D6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tulo2">
    <w:name w:val="heading 2"/>
    <w:basedOn w:val="Normal"/>
    <w:next w:val="Normal"/>
    <w:semiHidden/>
    <w:qFormat/>
    <w:rsid w:val="00D723D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semiHidden/>
    <w:qFormat/>
    <w:rsid w:val="00D723D6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ParagraphStyle">
    <w:name w:val="[No Paragraph Style]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GB"/>
    </w:rPr>
  </w:style>
  <w:style w:type="paragraph" w:customStyle="1" w:styleId="Ahead">
    <w:name w:val="A head"/>
    <w:basedOn w:val="Normal"/>
    <w:link w:val="AheadChar"/>
    <w:qFormat/>
    <w:rsid w:val="00744E94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character" w:customStyle="1" w:styleId="AheadChar">
    <w:name w:val="A head Char"/>
    <w:link w:val="Ahead"/>
    <w:rsid w:val="00F54C36"/>
    <w:rPr>
      <w:rFonts w:ascii="Arial" w:hAnsi="Arial"/>
      <w:b/>
      <w:bCs/>
      <w:kern w:val="32"/>
      <w:sz w:val="28"/>
      <w:szCs w:val="28"/>
    </w:rPr>
  </w:style>
  <w:style w:type="character" w:customStyle="1" w:styleId="Aheaditalic">
    <w:name w:val="A head italic"/>
    <w:semiHidden/>
    <w:rsid w:val="00D723D6"/>
    <w:rPr>
      <w:i/>
      <w:iCs/>
    </w:rPr>
  </w:style>
  <w:style w:type="paragraph" w:customStyle="1" w:styleId="awordesignnote">
    <w:name w:val="a/w or design note"/>
    <w:basedOn w:val="Normal"/>
    <w:link w:val="awordesignnoteChar"/>
    <w:semiHidden/>
    <w:qFormat/>
    <w:rsid w:val="00D723D6"/>
    <w:rPr>
      <w:rFonts w:cs="Arial"/>
      <w:color w:val="FF00FF"/>
      <w:szCs w:val="20"/>
    </w:rPr>
  </w:style>
  <w:style w:type="character" w:customStyle="1" w:styleId="awordesignnoteChar">
    <w:name w:val="a/w or design note Char"/>
    <w:link w:val="awordesignnote"/>
    <w:rsid w:val="00D723D6"/>
    <w:rPr>
      <w:rFonts w:ascii="Arial" w:eastAsia="Calibri" w:hAnsi="Arial" w:cs="Arial"/>
      <w:color w:val="FF00FF"/>
      <w:lang w:val="en-GB" w:eastAsia="en-US" w:bidi="ar-SA"/>
    </w:rPr>
  </w:style>
  <w:style w:type="paragraph" w:styleId="Textodeglobo">
    <w:name w:val="Balloon Text"/>
    <w:basedOn w:val="Normal"/>
    <w:semiHidden/>
    <w:rsid w:val="00D723D6"/>
    <w:rPr>
      <w:rFonts w:ascii="Lucida Grande" w:hAnsi="Lucida Grande"/>
      <w:sz w:val="18"/>
      <w:szCs w:val="18"/>
    </w:rPr>
  </w:style>
  <w:style w:type="paragraph" w:customStyle="1" w:styleId="Tablebody">
    <w:name w:val="Table body"/>
    <w:basedOn w:val="Normal"/>
    <w:rsid w:val="00D723D6"/>
    <w:pPr>
      <w:spacing w:line="240" w:lineRule="auto"/>
    </w:pPr>
  </w:style>
  <w:style w:type="paragraph" w:customStyle="1" w:styleId="Boxchoice">
    <w:name w:val="Box choice"/>
    <w:basedOn w:val="Tablebody"/>
    <w:link w:val="BoxchoiceChar"/>
    <w:rsid w:val="00372CC3"/>
    <w:pPr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5"/>
      </w:tabs>
      <w:spacing w:before="60" w:after="60" w:line="360" w:lineRule="auto"/>
      <w:jc w:val="center"/>
    </w:pPr>
  </w:style>
  <w:style w:type="character" w:customStyle="1" w:styleId="BoxchoiceChar">
    <w:name w:val="Box choice Char"/>
    <w:link w:val="Boxchoice"/>
    <w:locked/>
    <w:rsid w:val="00372CC3"/>
    <w:rPr>
      <w:rFonts w:ascii="Arial" w:eastAsia="Calibri" w:hAnsi="Arial"/>
      <w:szCs w:val="22"/>
    </w:rPr>
  </w:style>
  <w:style w:type="paragraph" w:customStyle="1" w:styleId="Chead">
    <w:name w:val="C head"/>
    <w:basedOn w:val="Normal"/>
    <w:unhideWhenUsed/>
    <w:rsid w:val="00072570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2"/>
      <w:szCs w:val="28"/>
    </w:rPr>
  </w:style>
  <w:style w:type="character" w:styleId="Refdecomentario">
    <w:name w:val="annotation reference"/>
    <w:semiHidden/>
    <w:rsid w:val="00D723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723D6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723D6"/>
    <w:rPr>
      <w:b/>
      <w:bCs/>
    </w:rPr>
  </w:style>
  <w:style w:type="paragraph" w:customStyle="1" w:styleId="Textnumbered">
    <w:name w:val="Text numbered"/>
    <w:basedOn w:val="Normal"/>
    <w:semiHidden/>
    <w:rsid w:val="00D723D6"/>
    <w:pPr>
      <w:widowControl w:val="0"/>
      <w:tabs>
        <w:tab w:val="left" w:pos="964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Dialoguetext">
    <w:name w:val="Dialogue text"/>
    <w:basedOn w:val="Textnumbered"/>
    <w:semiHidden/>
    <w:rsid w:val="00D723D6"/>
    <w:pPr>
      <w:tabs>
        <w:tab w:val="clear" w:pos="964"/>
        <w:tab w:val="clear" w:pos="3040"/>
        <w:tab w:val="left" w:pos="2920"/>
      </w:tabs>
      <w:ind w:left="1134" w:hanging="624"/>
    </w:pPr>
  </w:style>
  <w:style w:type="paragraph" w:customStyle="1" w:styleId="DialoguetextLL">
    <w:name w:val="Dialogue text LL"/>
    <w:basedOn w:val="Dialoguetext"/>
    <w:semiHidden/>
    <w:rsid w:val="00D723D6"/>
    <w:pPr>
      <w:spacing w:after="340"/>
    </w:pPr>
  </w:style>
  <w:style w:type="character" w:customStyle="1" w:styleId="Exampleanswer">
    <w:name w:val="Example answer"/>
    <w:semiHidden/>
    <w:rsid w:val="00D723D6"/>
    <w:rPr>
      <w:rFonts w:ascii="Arial" w:eastAsia="Times" w:hAnsi="Arial"/>
      <w:i/>
      <w:color w:val="auto"/>
      <w:sz w:val="20"/>
      <w:szCs w:val="16"/>
      <w:u w:val="single"/>
      <w:lang w:val="en-GB" w:eastAsia="en-US" w:bidi="ar-SA"/>
    </w:rPr>
  </w:style>
  <w:style w:type="paragraph" w:styleId="Piedepgina">
    <w:name w:val="footer"/>
    <w:basedOn w:val="Normal"/>
    <w:semiHidden/>
    <w:rsid w:val="00D723D6"/>
    <w:pPr>
      <w:tabs>
        <w:tab w:val="center" w:pos="4320"/>
        <w:tab w:val="right" w:pos="8640"/>
      </w:tabs>
    </w:pPr>
  </w:style>
  <w:style w:type="character" w:customStyle="1" w:styleId="Handwriting">
    <w:name w:val="Handwriting"/>
    <w:rsid w:val="00D723D6"/>
    <w:rPr>
      <w:rFonts w:ascii="Comic Sans MS" w:hAnsi="Comic Sans MS"/>
      <w:i/>
      <w:iCs/>
      <w:position w:val="0"/>
    </w:rPr>
  </w:style>
  <w:style w:type="paragraph" w:customStyle="1" w:styleId="Progresshead">
    <w:name w:val="Progress head"/>
    <w:basedOn w:val="Normal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eastAsia="Times New Roman" w:hAnsi="HelveticaNeueLTStd-Bd" w:cs="HelveticaNeueLTStd-Bd"/>
      <w:b/>
      <w:bCs/>
      <w:color w:val="000000"/>
      <w:spacing w:val="-6"/>
      <w:position w:val="-14"/>
      <w:sz w:val="40"/>
      <w:szCs w:val="40"/>
      <w:lang w:eastAsia="en-GB"/>
    </w:rPr>
  </w:style>
  <w:style w:type="character" w:customStyle="1" w:styleId="Progresssubhead">
    <w:name w:val="Progress subhead"/>
    <w:semiHidden/>
    <w:rsid w:val="00D723D6"/>
    <w:rPr>
      <w:rFonts w:ascii="HelveticaNeueLTStd-Roman" w:hAnsi="HelveticaNeueLTStd-Roman" w:cs="HelveticaNeueLTStd-Roman"/>
      <w:spacing w:val="-6"/>
      <w:position w:val="-14"/>
      <w:sz w:val="40"/>
      <w:szCs w:val="40"/>
    </w:rPr>
  </w:style>
  <w:style w:type="paragraph" w:customStyle="1" w:styleId="Rubric">
    <w:name w:val="Rubric"/>
    <w:link w:val="RubricChar"/>
    <w:qFormat/>
    <w:rsid w:val="00D723D6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/>
      <w:b/>
      <w:szCs w:val="22"/>
      <w:lang w:val="en-GB"/>
    </w:rPr>
  </w:style>
  <w:style w:type="character" w:customStyle="1" w:styleId="RubricChar">
    <w:name w:val="Rubric Char"/>
    <w:link w:val="Rubric"/>
    <w:rsid w:val="00D723D6"/>
    <w:rPr>
      <w:rFonts w:ascii="Arial" w:eastAsia="Calibri" w:hAnsi="Arial"/>
      <w:b/>
      <w:szCs w:val="22"/>
      <w:lang w:val="en-GB" w:eastAsia="en-US" w:bidi="ar-SA"/>
    </w:rPr>
  </w:style>
  <w:style w:type="paragraph" w:customStyle="1" w:styleId="Headerafterrubric">
    <w:name w:val="Header after rubric"/>
    <w:basedOn w:val="Rubric"/>
    <w:rsid w:val="00D723D6"/>
    <w:pPr>
      <w:spacing w:before="120"/>
    </w:pPr>
  </w:style>
  <w:style w:type="paragraph" w:customStyle="1" w:styleId="Speechbubble">
    <w:name w:val="Speech bubble"/>
    <w:basedOn w:val="Normal"/>
    <w:semiHidden/>
    <w:rsid w:val="00D723D6"/>
    <w:pPr>
      <w:spacing w:line="240" w:lineRule="exact"/>
      <w:jc w:val="center"/>
    </w:pPr>
    <w:rPr>
      <w:szCs w:val="20"/>
    </w:rPr>
  </w:style>
  <w:style w:type="paragraph" w:customStyle="1" w:styleId="Summaryhead1">
    <w:name w:val="Summary head (1)"/>
    <w:basedOn w:val="Norma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before="60"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head2">
    <w:name w:val="Summary head (2)"/>
    <w:basedOn w:val="Norma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text">
    <w:name w:val="Summary text"/>
    <w:basedOn w:val="Norma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after="113" w:line="260" w:lineRule="atLeast"/>
      <w:ind w:left="680"/>
      <w:textAlignment w:val="center"/>
    </w:pPr>
    <w:rPr>
      <w:rFonts w:eastAsia="Times New Roman" w:cs="HelveticaNeueLTStd-Roman"/>
      <w:color w:val="000000"/>
      <w:szCs w:val="20"/>
      <w:lang w:eastAsia="en-GB"/>
    </w:rPr>
  </w:style>
  <w:style w:type="table" w:styleId="Tablaconcuadrcula">
    <w:name w:val="Table Grid"/>
    <w:basedOn w:val="Tablanormal"/>
    <w:rsid w:val="00D723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aconcuadrcula"/>
    <w:rsid w:val="00D723D6"/>
    <w:tblPr/>
  </w:style>
  <w:style w:type="paragraph" w:customStyle="1" w:styleId="Textunnumberedexercise">
    <w:name w:val="Text (unnumbered exercise)"/>
    <w:basedOn w:val="Normal"/>
    <w:link w:val="TextunnumberedexerciseChar"/>
    <w:rsid w:val="00D723D6"/>
    <w:pPr>
      <w:tabs>
        <w:tab w:val="left" w:pos="567"/>
        <w:tab w:val="right" w:leader="underscore" w:pos="4910"/>
      </w:tabs>
      <w:spacing w:line="340" w:lineRule="exact"/>
      <w:ind w:left="284"/>
    </w:pPr>
  </w:style>
  <w:style w:type="character" w:customStyle="1" w:styleId="TextunnumberedexerciseChar">
    <w:name w:val="Text (unnumbered exercise) Char"/>
    <w:link w:val="Textunnumberedexercise"/>
    <w:rsid w:val="00D723D6"/>
    <w:rPr>
      <w:rFonts w:ascii="Arial" w:eastAsia="Calibri" w:hAnsi="Arial"/>
      <w:szCs w:val="22"/>
      <w:lang w:val="en-GB" w:eastAsia="en-US" w:bidi="ar-SA"/>
    </w:rPr>
  </w:style>
  <w:style w:type="paragraph" w:customStyle="1" w:styleId="Textanswer">
    <w:name w:val="Text (answer)"/>
    <w:basedOn w:val="Textunnumberedexercise"/>
    <w:autoRedefine/>
    <w:semiHidden/>
    <w:rsid w:val="00D723D6"/>
    <w:pPr>
      <w:shd w:val="clear" w:color="auto" w:fill="E6E6E6"/>
      <w:tabs>
        <w:tab w:val="clear" w:pos="4910"/>
        <w:tab w:val="left" w:pos="2126"/>
        <w:tab w:val="left" w:pos="2410"/>
      </w:tabs>
    </w:pPr>
  </w:style>
  <w:style w:type="paragraph" w:customStyle="1" w:styleId="Textdialogue">
    <w:name w:val="Text (dialogue)"/>
    <w:uiPriority w:val="99"/>
    <w:rsid w:val="006D3C06"/>
    <w:pPr>
      <w:tabs>
        <w:tab w:val="left" w:pos="810"/>
      </w:tabs>
      <w:spacing w:line="340" w:lineRule="exact"/>
      <w:ind w:left="644" w:hanging="360"/>
    </w:pPr>
    <w:rPr>
      <w:rFonts w:ascii="Arial" w:eastAsia="Calibri" w:hAnsi="Arial"/>
      <w:bCs/>
      <w:kern w:val="32"/>
      <w:szCs w:val="28"/>
      <w:lang w:val="en-GB"/>
    </w:rPr>
  </w:style>
  <w:style w:type="paragraph" w:customStyle="1" w:styleId="Textemail">
    <w:name w:val="Text (email)"/>
    <w:basedOn w:val="Normal"/>
    <w:semiHidden/>
    <w:rsid w:val="00D723D6"/>
    <w:pPr>
      <w:spacing w:line="240" w:lineRule="auto"/>
      <w:ind w:left="284"/>
    </w:pPr>
    <w:rPr>
      <w:rFonts w:eastAsia="Times New Roman"/>
      <w:color w:val="333333"/>
      <w:szCs w:val="20"/>
      <w:lang w:eastAsia="en-GB"/>
    </w:rPr>
  </w:style>
  <w:style w:type="paragraph" w:customStyle="1" w:styleId="Textnumbered0">
    <w:name w:val="Text (numbered)"/>
    <w:basedOn w:val="Normal"/>
    <w:link w:val="TextnumberedCharChar"/>
    <w:rsid w:val="00554DAA"/>
    <w:pPr>
      <w:tabs>
        <w:tab w:val="left" w:pos="3119"/>
        <w:tab w:val="right" w:pos="4910"/>
      </w:tabs>
      <w:spacing w:before="60" w:after="60" w:line="280" w:lineRule="exact"/>
      <w:ind w:left="568" w:hanging="284"/>
    </w:pPr>
  </w:style>
  <w:style w:type="character" w:customStyle="1" w:styleId="TextnumberedCharChar">
    <w:name w:val="Text (numbered) Char Char"/>
    <w:link w:val="Textnumbered0"/>
    <w:rsid w:val="00554DAA"/>
    <w:rPr>
      <w:rFonts w:ascii="Arial" w:eastAsia="Calibri" w:hAnsi="Arial"/>
      <w:szCs w:val="22"/>
    </w:rPr>
  </w:style>
  <w:style w:type="paragraph" w:customStyle="1" w:styleId="Textnumbered2colsrightaligntab">
    <w:name w:val="Text (numbered 2 cols right align tab)"/>
    <w:basedOn w:val="Textnumbered0"/>
    <w:unhideWhenUsed/>
    <w:rsid w:val="00593960"/>
    <w:pPr>
      <w:tabs>
        <w:tab w:val="clear" w:pos="3119"/>
      </w:tabs>
    </w:pPr>
  </w:style>
  <w:style w:type="paragraph" w:customStyle="1" w:styleId="Textnumbered2colsleftaligntab">
    <w:name w:val="Text (numbered 2 cols left align tab)"/>
    <w:basedOn w:val="Textnumbered0"/>
    <w:unhideWhenUsed/>
    <w:rsid w:val="00593960"/>
  </w:style>
  <w:style w:type="paragraph" w:customStyle="1" w:styleId="Textnumbered2fig">
    <w:name w:val="Text (numbered) (2 fig)"/>
    <w:basedOn w:val="Normal"/>
    <w:unhideWhenUsed/>
    <w:rsid w:val="00FC1F3F"/>
    <w:pPr>
      <w:tabs>
        <w:tab w:val="left" w:pos="3119"/>
        <w:tab w:val="right" w:pos="4910"/>
      </w:tabs>
      <w:spacing w:before="60" w:after="60" w:line="280" w:lineRule="exact"/>
      <w:ind w:left="567" w:hanging="386"/>
    </w:pPr>
  </w:style>
  <w:style w:type="paragraph" w:customStyle="1" w:styleId="TextReadingtext">
    <w:name w:val="Text (Reading text)"/>
    <w:basedOn w:val="Normal"/>
    <w:link w:val="TextReadingtextCharChar"/>
    <w:autoRedefine/>
    <w:semiHidden/>
    <w:rsid w:val="00D723D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eastAsia="Times New Roman"/>
      <w:szCs w:val="20"/>
      <w:lang w:eastAsia="en-GB"/>
    </w:rPr>
  </w:style>
  <w:style w:type="character" w:customStyle="1" w:styleId="TextReadingtextCharChar">
    <w:name w:val="Text (Reading text) Char Char"/>
    <w:link w:val="TextReadingtext"/>
    <w:rsid w:val="00D723D6"/>
    <w:rPr>
      <w:rFonts w:ascii="Arial" w:hAnsi="Arial"/>
      <w:lang w:val="en-GB" w:eastAsia="en-GB" w:bidi="ar-SA"/>
    </w:rPr>
  </w:style>
  <w:style w:type="character" w:customStyle="1" w:styleId="Textunderlined">
    <w:name w:val="Text (underlined)"/>
    <w:semiHidden/>
    <w:rsid w:val="00D723D6"/>
    <w:rPr>
      <w:rFonts w:ascii="Arial" w:hAnsi="Arial"/>
      <w:color w:val="auto"/>
      <w:sz w:val="20"/>
      <w:u w:val="single"/>
    </w:rPr>
  </w:style>
  <w:style w:type="paragraph" w:customStyle="1" w:styleId="TextnumberedLL">
    <w:name w:val="Text numbered LL"/>
    <w:basedOn w:val="Textnumbered"/>
    <w:semiHidden/>
    <w:rsid w:val="00D723D6"/>
    <w:pPr>
      <w:spacing w:after="340"/>
    </w:pPr>
  </w:style>
  <w:style w:type="paragraph" w:customStyle="1" w:styleId="Wordpool">
    <w:name w:val="Wordpool"/>
    <w:semiHidden/>
    <w:rsid w:val="00D723D6"/>
    <w:pPr>
      <w:spacing w:before="60" w:after="60"/>
    </w:pPr>
    <w:rPr>
      <w:rFonts w:ascii="Arial" w:hAnsi="Arial"/>
      <w:bCs/>
      <w:kern w:val="32"/>
      <w:szCs w:val="28"/>
      <w:lang w:val="en-GB"/>
    </w:rPr>
  </w:style>
  <w:style w:type="paragraph" w:customStyle="1" w:styleId="facs">
    <w:name w:val="facs"/>
    <w:basedOn w:val="Normal"/>
    <w:rsid w:val="001E5666"/>
    <w:pPr>
      <w:spacing w:before="120" w:line="240" w:lineRule="exact"/>
      <w:ind w:right="113"/>
    </w:pPr>
    <w:rPr>
      <w:rFonts w:ascii="Rockwell" w:hAnsi="Rockwell"/>
      <w:spacing w:val="-4"/>
    </w:rPr>
  </w:style>
  <w:style w:type="paragraph" w:customStyle="1" w:styleId="facsbox">
    <w:name w:val="facs box"/>
    <w:basedOn w:val="Normal"/>
    <w:rsid w:val="00380330"/>
    <w:pPr>
      <w:spacing w:line="280" w:lineRule="exact"/>
    </w:pPr>
    <w:rPr>
      <w:rFonts w:ascii="Rockwell" w:hAnsi="Rockwell"/>
      <w:b/>
      <w:bCs/>
      <w:caps/>
      <w:sz w:val="28"/>
      <w:szCs w:val="28"/>
    </w:rPr>
  </w:style>
  <w:style w:type="paragraph" w:customStyle="1" w:styleId="text">
    <w:name w:val="text"/>
    <w:basedOn w:val="NoParagraphStyle"/>
    <w:semiHidden/>
    <w:rsid w:val="00A8630A"/>
    <w:pPr>
      <w:tabs>
        <w:tab w:val="left" w:pos="240"/>
      </w:tabs>
      <w:spacing w:line="240" w:lineRule="atLeast"/>
      <w:jc w:val="both"/>
    </w:pPr>
    <w:rPr>
      <w:rFonts w:ascii="MyriadPro-Regular" w:hAnsi="MyriadPro-Regular" w:cs="MyriadPro-Regular"/>
      <w:sz w:val="20"/>
      <w:szCs w:val="20"/>
      <w:lang w:val="en-GB"/>
    </w:rPr>
  </w:style>
  <w:style w:type="paragraph" w:customStyle="1" w:styleId="Teacherswrite-inanswer">
    <w:name w:val="Teacher's write-in answer"/>
    <w:basedOn w:val="Normal"/>
    <w:semiHidden/>
    <w:rsid w:val="00FC1F3F"/>
    <w:pPr>
      <w:widowControl w:val="0"/>
      <w:pBdr>
        <w:bottom w:val="dotted" w:sz="5" w:space="1" w:color="000000"/>
      </w:pBdr>
      <w:tabs>
        <w:tab w:val="left" w:pos="964"/>
        <w:tab w:val="left" w:pos="2920"/>
        <w:tab w:val="left" w:pos="3146"/>
      </w:tabs>
      <w:suppressAutoHyphens/>
      <w:autoSpaceDE w:val="0"/>
      <w:autoSpaceDN w:val="0"/>
      <w:adjustRightInd w:val="0"/>
      <w:spacing w:before="28" w:line="290" w:lineRule="atLeast"/>
      <w:ind w:left="43"/>
      <w:textAlignment w:val="center"/>
    </w:pPr>
    <w:rPr>
      <w:rFonts w:ascii="TomboyMedium" w:eastAsia="Times New Roman" w:hAnsi="TomboyMedium" w:cs="TomboyMedium"/>
      <w:color w:val="000000"/>
      <w:w w:val="120"/>
      <w:sz w:val="22"/>
      <w:lang w:eastAsia="en-GB"/>
    </w:rPr>
  </w:style>
  <w:style w:type="paragraph" w:customStyle="1" w:styleId="Wordpoolbox">
    <w:name w:val="Wordpool box"/>
    <w:basedOn w:val="NoParagraphStyle"/>
    <w:semiHidden/>
    <w:rsid w:val="00A8630A"/>
    <w:pPr>
      <w:tabs>
        <w:tab w:val="left" w:pos="737"/>
        <w:tab w:val="left" w:pos="2920"/>
        <w:tab w:val="left" w:pos="3146"/>
      </w:tabs>
      <w:suppressAutoHyphens/>
      <w:spacing w:before="43"/>
      <w:ind w:left="510"/>
    </w:pPr>
    <w:rPr>
      <w:rFonts w:ascii="HelveticaNeueLTStd-Roman" w:hAnsi="HelveticaNeueLTStd-Roman" w:cs="HelveticaNeueLTStd-Roman"/>
      <w:sz w:val="22"/>
      <w:szCs w:val="22"/>
      <w:lang w:val="en-GB"/>
    </w:rPr>
  </w:style>
  <w:style w:type="paragraph" w:customStyle="1" w:styleId="Marksbox">
    <w:name w:val="Marks box"/>
    <w:basedOn w:val="NoParagraphStyle"/>
    <w:semiHidden/>
    <w:rsid w:val="00A8630A"/>
    <w:pPr>
      <w:suppressAutoHyphens/>
      <w:spacing w:line="260" w:lineRule="atLeast"/>
      <w:jc w:val="center"/>
    </w:pPr>
    <w:rPr>
      <w:rFonts w:ascii="HelveticaNeueLTStd-Md" w:hAnsi="HelveticaNeueLTStd-Md" w:cs="HelveticaNeueLTStd-Md"/>
      <w:sz w:val="20"/>
      <w:szCs w:val="20"/>
      <w:lang w:val="en-GB"/>
    </w:rPr>
  </w:style>
  <w:style w:type="paragraph" w:customStyle="1" w:styleId="Paste-intable">
    <w:name w:val="Paste-in table"/>
    <w:basedOn w:val="NoParagraphStyle"/>
    <w:semiHidden/>
    <w:rsid w:val="00A8630A"/>
    <w:pPr>
      <w:suppressAutoHyphens/>
      <w:spacing w:after="113"/>
      <w:ind w:left="510"/>
    </w:pPr>
    <w:rPr>
      <w:rFonts w:ascii="HelveticaNeueLTStd-Roman" w:hAnsi="HelveticaNeueLTStd-Roman" w:cs="HelveticaNeueLTStd-Roman"/>
      <w:lang w:val="en-GB"/>
    </w:rPr>
  </w:style>
  <w:style w:type="paragraph" w:customStyle="1" w:styleId="Rubricnotnested">
    <w:name w:val="Rubric not nested"/>
    <w:basedOn w:val="Rubric"/>
    <w:semiHidden/>
    <w:rsid w:val="00A8630A"/>
    <w:pPr>
      <w:keepNext/>
      <w:keepLines/>
      <w:widowControl w:val="0"/>
      <w:tabs>
        <w:tab w:val="clear" w:pos="284"/>
        <w:tab w:val="left" w:pos="850"/>
      </w:tabs>
      <w:suppressAutoHyphens/>
      <w:autoSpaceDE w:val="0"/>
      <w:autoSpaceDN w:val="0"/>
      <w:adjustRightInd w:val="0"/>
      <w:spacing w:before="0" w:after="57" w:line="260" w:lineRule="atLeast"/>
      <w:ind w:left="510" w:hanging="397"/>
      <w:textAlignment w:val="center"/>
    </w:pPr>
    <w:rPr>
      <w:rFonts w:ascii="HelveticaNeueLTStd-Md" w:eastAsia="Times New Roman" w:hAnsi="HelveticaNeueLTStd-Md" w:cs="HelveticaNeueLTStd-Md"/>
      <w:b w:val="0"/>
      <w:color w:val="000000"/>
      <w:sz w:val="21"/>
      <w:szCs w:val="21"/>
      <w:lang w:eastAsia="en-GB"/>
    </w:rPr>
  </w:style>
  <w:style w:type="paragraph" w:customStyle="1" w:styleId="02iBullettext">
    <w:name w:val="02i Bullet text"/>
    <w:basedOn w:val="Normal"/>
    <w:semiHidden/>
    <w:rsid w:val="00A8630A"/>
    <w:pPr>
      <w:widowControl w:val="0"/>
      <w:tabs>
        <w:tab w:val="left" w:pos="740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facshead">
    <w:name w:val="facs head"/>
    <w:basedOn w:val="facs"/>
    <w:semiHidden/>
    <w:rsid w:val="00A8630A"/>
    <w:pPr>
      <w:keepNext/>
      <w:widowControl w:val="0"/>
      <w:suppressAutoHyphens/>
      <w:autoSpaceDE w:val="0"/>
      <w:autoSpaceDN w:val="0"/>
      <w:adjustRightInd w:val="0"/>
      <w:spacing w:line="240" w:lineRule="atLeast"/>
      <w:ind w:left="113" w:right="0"/>
      <w:textAlignment w:val="center"/>
    </w:pPr>
    <w:rPr>
      <w:rFonts w:ascii="TheSerif-HP7Bld" w:eastAsia="Times New Roman" w:hAnsi="TheSerif-HP7Bld" w:cs="TheSerif-HP7Bld"/>
      <w:b/>
      <w:bCs/>
      <w:color w:val="000000"/>
      <w:spacing w:val="0"/>
      <w:sz w:val="28"/>
      <w:szCs w:val="28"/>
      <w:lang w:eastAsia="en-GB"/>
    </w:rPr>
  </w:style>
  <w:style w:type="character" w:customStyle="1" w:styleId="CDicon">
    <w:name w:val="CD icon"/>
    <w:semiHidden/>
    <w:rsid w:val="00A8630A"/>
    <w:rPr>
      <w:position w:val="-6"/>
    </w:rPr>
  </w:style>
  <w:style w:type="character" w:customStyle="1" w:styleId="Textstrikethrough">
    <w:name w:val="Text strikethrough"/>
    <w:semiHidden/>
    <w:rsid w:val="00A8630A"/>
    <w:rPr>
      <w:strike/>
    </w:rPr>
  </w:style>
  <w:style w:type="character" w:customStyle="1" w:styleId="Marks">
    <w:name w:val="Marks"/>
    <w:uiPriority w:val="99"/>
    <w:rsid w:val="00FC1F3F"/>
    <w:rPr>
      <w:b/>
      <w:sz w:val="19"/>
      <w:szCs w:val="19"/>
      <w:lang w:val="en-US"/>
    </w:rPr>
  </w:style>
  <w:style w:type="character" w:customStyle="1" w:styleId="ExtensionHeading">
    <w:name w:val="Extension Heading"/>
    <w:semiHidden/>
    <w:rsid w:val="00A8630A"/>
    <w:rPr>
      <w:sz w:val="23"/>
      <w:szCs w:val="23"/>
    </w:rPr>
  </w:style>
  <w:style w:type="paragraph" w:customStyle="1" w:styleId="Readingtext">
    <w:name w:val="Reading text"/>
    <w:basedOn w:val="Headerafterrubric"/>
    <w:rsid w:val="00561537"/>
    <w:pPr>
      <w:ind w:left="284" w:hanging="386"/>
    </w:pPr>
    <w:rPr>
      <w:b w:val="0"/>
    </w:rPr>
  </w:style>
  <w:style w:type="paragraph" w:customStyle="1" w:styleId="A">
    <w:name w:val="A"/>
    <w:aliases w:val="B,C Text"/>
    <w:basedOn w:val="Textnumbered2colsrightaligntab"/>
    <w:qFormat/>
    <w:rsid w:val="00FC1F3F"/>
    <w:pPr>
      <w:ind w:left="851"/>
    </w:pPr>
    <w:rPr>
      <w:rFonts w:cs="Arial"/>
    </w:rPr>
  </w:style>
  <w:style w:type="paragraph" w:customStyle="1" w:styleId="Rubricfollowedbytable">
    <w:name w:val="Rubric followed by table"/>
    <w:basedOn w:val="Rubric"/>
    <w:qFormat/>
    <w:rsid w:val="00627171"/>
    <w:pPr>
      <w:spacing w:after="240"/>
    </w:pPr>
  </w:style>
  <w:style w:type="paragraph" w:customStyle="1" w:styleId="Textunnumberedexercisefollowingtable">
    <w:name w:val="Text (unnumbered exercise) following table"/>
    <w:basedOn w:val="Textunnumberedexercise"/>
    <w:qFormat/>
    <w:rsid w:val="00627171"/>
    <w:pPr>
      <w:spacing w:before="120"/>
    </w:pPr>
  </w:style>
  <w:style w:type="paragraph" w:customStyle="1" w:styleId="Textnumberedfollowingtable">
    <w:name w:val="Text (numbered) following table"/>
    <w:basedOn w:val="Textnumbered0"/>
    <w:qFormat/>
    <w:rsid w:val="00627171"/>
    <w:pPr>
      <w:spacing w:before="120"/>
    </w:pPr>
  </w:style>
  <w:style w:type="character" w:customStyle="1" w:styleId="Superscriptnumbers">
    <w:name w:val="Superscript numbers"/>
    <w:uiPriority w:val="1"/>
    <w:qFormat/>
    <w:rsid w:val="00627171"/>
    <w:rPr>
      <w:vertAlign w:val="superscript"/>
    </w:rPr>
  </w:style>
  <w:style w:type="paragraph" w:customStyle="1" w:styleId="Rubric2fig">
    <w:name w:val="Rubric (2 fig)"/>
    <w:basedOn w:val="Normal"/>
    <w:link w:val="Rubric2figChar"/>
    <w:rsid w:val="00FC1F3F"/>
    <w:pPr>
      <w:tabs>
        <w:tab w:val="left" w:pos="284"/>
      </w:tabs>
      <w:spacing w:before="240" w:after="60" w:line="240" w:lineRule="auto"/>
      <w:ind w:left="284" w:hanging="386"/>
    </w:pPr>
    <w:rPr>
      <w:b/>
      <w:lang w:val="en-US"/>
    </w:rPr>
  </w:style>
  <w:style w:type="character" w:customStyle="1" w:styleId="Rubric2figChar">
    <w:name w:val="Rubric (2 fig) Char"/>
    <w:link w:val="Rubric2fig"/>
    <w:rsid w:val="00FC1F3F"/>
    <w:rPr>
      <w:rFonts w:ascii="Arial" w:eastAsia="Calibri" w:hAnsi="Arial"/>
      <w:b/>
      <w:szCs w:val="22"/>
      <w:lang w:val="en-US"/>
    </w:rPr>
  </w:style>
  <w:style w:type="paragraph" w:styleId="Revisin">
    <w:name w:val="Revision"/>
    <w:hidden/>
    <w:uiPriority w:val="71"/>
    <w:semiHidden/>
    <w:rsid w:val="009D04D5"/>
    <w:rPr>
      <w:rFonts w:ascii="Arial" w:eastAsia="Calibri" w:hAnsi="Arial"/>
      <w:szCs w:val="22"/>
      <w:lang w:val="en-GB"/>
    </w:rPr>
  </w:style>
  <w:style w:type="paragraph" w:customStyle="1" w:styleId="Rubricfollowedbytable2fig">
    <w:name w:val="Rubric followed by table (2 fig)"/>
    <w:basedOn w:val="Rubric2fig"/>
    <w:qFormat/>
    <w:rsid w:val="00FC1F3F"/>
    <w:pPr>
      <w:spacing w:after="240"/>
    </w:pPr>
  </w:style>
  <w:style w:type="paragraph" w:styleId="Encabezado">
    <w:name w:val="header"/>
    <w:basedOn w:val="Normal"/>
    <w:link w:val="EncabezadoCar"/>
    <w:semiHidden/>
    <w:rsid w:val="00F23EE5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semiHidden/>
    <w:rsid w:val="00F23EE5"/>
    <w:rPr>
      <w:rFonts w:ascii="Arial" w:eastAsia="Calibri" w:hAnsi="Arial"/>
      <w:szCs w:val="22"/>
    </w:rPr>
  </w:style>
  <w:style w:type="character" w:customStyle="1" w:styleId="Rubricitalic">
    <w:name w:val="Rubric italic"/>
    <w:rsid w:val="00B16055"/>
    <w:rPr>
      <w:i/>
      <w:iCs/>
    </w:rPr>
  </w:style>
  <w:style w:type="character" w:customStyle="1" w:styleId="Textbold">
    <w:name w:val="Text bold"/>
    <w:rsid w:val="00B16055"/>
    <w:rPr>
      <w:b/>
      <w:bCs/>
    </w:rPr>
  </w:style>
  <w:style w:type="character" w:customStyle="1" w:styleId="Write-inrule">
    <w:name w:val="Write-in rule"/>
    <w:rsid w:val="00B16055"/>
    <w:rPr>
      <w:rFonts w:ascii="Times New Roman" w:hAnsi="Times New Roman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A3918"/>
    <w:rPr>
      <w:rFonts w:ascii="Arial" w:eastAsia="Calibri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02%20E+2e%20test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0130-5B4F-4524-836E-39852E3C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E+2e tests template</Template>
  <TotalTime>0</TotalTime>
  <Pages>2</Pages>
  <Words>711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2021-08-27T21:25:00Z</dcterms:created>
  <dcterms:modified xsi:type="dcterms:W3CDTF">2021-08-27T21:25:00Z</dcterms:modified>
</cp:coreProperties>
</file>